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13EA8" w14:textId="34B6E344" w:rsidR="00AC55DC" w:rsidRDefault="00B93A6E" w:rsidP="004A1086">
      <w:r>
        <w:rPr>
          <w:rFonts w:ascii="Berlin Sans FB" w:eastAsia="KaiTi" w:hAnsi="Berlin Sans FB"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0D9018" wp14:editId="4FB065A6">
                <wp:simplePos x="0" y="0"/>
                <wp:positionH relativeFrom="column">
                  <wp:posOffset>0</wp:posOffset>
                </wp:positionH>
                <wp:positionV relativeFrom="paragraph">
                  <wp:posOffset>5505005</wp:posOffset>
                </wp:positionV>
                <wp:extent cx="9771380" cy="1250950"/>
                <wp:effectExtent l="0" t="0" r="0" b="6350"/>
                <wp:wrapNone/>
                <wp:docPr id="108638229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1380" cy="125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DEF42" w14:textId="77777777" w:rsidR="003E1DBF" w:rsidRPr="00E376E0" w:rsidRDefault="003E1DBF" w:rsidP="00E25916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sz w:val="36"/>
                                <w:szCs w:val="36"/>
                                <w:lang w:eastAsia="x-none"/>
                              </w:rPr>
                            </w:pPr>
                            <w:r w:rsidRPr="00E376E0"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sz w:val="36"/>
                                <w:szCs w:val="36"/>
                                <w:lang w:eastAsia="x-none"/>
                              </w:rPr>
                              <w:t>凡事都是为你们，好叫恩惠因人多越发加增，感谢格外显多，以致荣耀归与神。</w:t>
                            </w:r>
                          </w:p>
                          <w:p w14:paraId="371095B0" w14:textId="77777777" w:rsidR="00EA7270" w:rsidRPr="00E376E0" w:rsidRDefault="003E1DBF" w:rsidP="00E25916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sz w:val="30"/>
                                <w:szCs w:val="30"/>
                                <w:lang w:eastAsia="x-none"/>
                              </w:rPr>
                            </w:pPr>
                            <w:r w:rsidRPr="00E376E0"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sz w:val="30"/>
                                <w:szCs w:val="30"/>
                                <w:lang w:eastAsia="x-none"/>
                              </w:rPr>
                              <w:t xml:space="preserve">For all things </w:t>
                            </w:r>
                            <w:r w:rsidRPr="00E376E0"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i/>
                                <w:iCs/>
                                <w:color w:val="1F4E79" w:themeColor="accent5" w:themeShade="80"/>
                                <w:sz w:val="30"/>
                                <w:szCs w:val="30"/>
                                <w:lang w:eastAsia="x-none"/>
                              </w:rPr>
                              <w:t>are</w:t>
                            </w:r>
                            <w:r w:rsidRPr="00E376E0"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sz w:val="30"/>
                                <w:szCs w:val="30"/>
                                <w:lang w:eastAsia="x-none"/>
                              </w:rPr>
                              <w:t xml:space="preserve"> for your sakes, that grace, having spread through the many,</w:t>
                            </w:r>
                            <w:r w:rsidR="00E25916" w:rsidRPr="00E376E0"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sz w:val="30"/>
                                <w:szCs w:val="30"/>
                                <w:lang w:eastAsia="x-none"/>
                              </w:rPr>
                              <w:br/>
                            </w:r>
                            <w:r w:rsidRPr="00E376E0"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sz w:val="30"/>
                                <w:szCs w:val="30"/>
                                <w:lang w:eastAsia="x-none"/>
                              </w:rPr>
                              <w:t>may cause thanksgiving to abound to the glory of God.</w:t>
                            </w:r>
                          </w:p>
                          <w:p w14:paraId="124B4B32" w14:textId="77777777" w:rsidR="00E25916" w:rsidRPr="00E376E0" w:rsidRDefault="00E25916" w:rsidP="00E25916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sz w:val="6"/>
                                <w:szCs w:val="6"/>
                                <w:lang w:eastAsia="x-none"/>
                              </w:rPr>
                            </w:pPr>
                          </w:p>
                          <w:p w14:paraId="6D9070DD" w14:textId="77777777" w:rsidR="00EA7270" w:rsidRPr="00E376E0" w:rsidRDefault="00E25916" w:rsidP="00E25916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lang w:eastAsia="x-none"/>
                              </w:rPr>
                            </w:pPr>
                            <w:hyperlink r:id="rId7" w:tooltip="2 Corinthiens" w:history="1">
                              <w:r w:rsidRPr="00E376E0">
                                <w:rPr>
                                  <w:rStyle w:val="Hyperlink"/>
                                  <w:rFonts w:asciiTheme="minorHAnsi" w:eastAsia="KaiTi" w:hAnsiTheme="minorHAnsi" w:cstheme="minorHAnsi"/>
                                  <w:b/>
                                  <w:bCs/>
                                  <w:color w:val="1F4E79" w:themeColor="accent5" w:themeShade="80"/>
                                  <w:u w:val="none"/>
                                  <w:shd w:val="clear" w:color="auto" w:fill="FFFFFF"/>
                                  <w:lang w:val="en"/>
                                </w:rPr>
                                <w:t>哥林多后书</w:t>
                              </w:r>
                            </w:hyperlink>
                            <w:r w:rsidR="001B70D1" w:rsidRPr="00E376E0"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</w:rPr>
                              <w:t xml:space="preserve"> </w:t>
                            </w:r>
                            <w:r w:rsidR="000C1A7C" w:rsidRPr="00E376E0"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</w:rPr>
                              <w:t xml:space="preserve"> </w:t>
                            </w:r>
                            <w:r w:rsidR="003E1DBF" w:rsidRPr="00E376E0"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lang w:eastAsia="x-none"/>
                              </w:rPr>
                              <w:t>2 Corinthians 4:15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D901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433.45pt;width:769.4pt;height:9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" filled="f" stroked="f">
                <v:textbox>
                  <w:txbxContent>
                    <w:p w14:paraId="643DEF42" w14:textId="77777777" w:rsidR="003E1DBF" w:rsidRPr="00E376E0" w:rsidRDefault="003E1DBF" w:rsidP="00E25916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sz w:val="36"/>
                          <w:szCs w:val="36"/>
                          <w:lang w:eastAsia="x-none"/>
                        </w:rPr>
                      </w:pPr>
                      <w:r w:rsidRPr="00E376E0"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sz w:val="36"/>
                          <w:szCs w:val="36"/>
                          <w:lang w:eastAsia="x-none"/>
                        </w:rPr>
                        <w:t>凡事都是为你们，好叫恩惠因人多越发加增，感谢格外显多，以致荣耀归与神。</w:t>
                      </w:r>
                    </w:p>
                    <w:p w14:paraId="371095B0" w14:textId="77777777" w:rsidR="00EA7270" w:rsidRPr="00E376E0" w:rsidRDefault="003E1DBF" w:rsidP="00E25916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sz w:val="30"/>
                          <w:szCs w:val="30"/>
                          <w:lang w:eastAsia="x-none"/>
                        </w:rPr>
                      </w:pPr>
                      <w:r w:rsidRPr="00E376E0"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sz w:val="30"/>
                          <w:szCs w:val="30"/>
                          <w:lang w:eastAsia="x-none"/>
                        </w:rPr>
                        <w:t xml:space="preserve">For all things </w:t>
                      </w:r>
                      <w:r w:rsidRPr="00E376E0">
                        <w:rPr>
                          <w:rFonts w:asciiTheme="minorHAnsi" w:eastAsia="KaiTi" w:hAnsiTheme="minorHAnsi" w:cstheme="minorHAnsi"/>
                          <w:b/>
                          <w:bCs/>
                          <w:i/>
                          <w:iCs/>
                          <w:color w:val="1F4E79" w:themeColor="accent5" w:themeShade="80"/>
                          <w:sz w:val="30"/>
                          <w:szCs w:val="30"/>
                          <w:lang w:eastAsia="x-none"/>
                        </w:rPr>
                        <w:t>are</w:t>
                      </w:r>
                      <w:r w:rsidRPr="00E376E0"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sz w:val="30"/>
                          <w:szCs w:val="30"/>
                          <w:lang w:eastAsia="x-none"/>
                        </w:rPr>
                        <w:t xml:space="preserve"> for your sakes, that grace, having spread through the many,</w:t>
                      </w:r>
                      <w:r w:rsidR="00E25916" w:rsidRPr="00E376E0"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sz w:val="30"/>
                          <w:szCs w:val="30"/>
                          <w:lang w:eastAsia="x-none"/>
                        </w:rPr>
                        <w:br/>
                      </w:r>
                      <w:r w:rsidRPr="00E376E0"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sz w:val="30"/>
                          <w:szCs w:val="30"/>
                          <w:lang w:eastAsia="x-none"/>
                        </w:rPr>
                        <w:t>may cause thanksgiving to abound to the glory of God.</w:t>
                      </w:r>
                    </w:p>
                    <w:p w14:paraId="124B4B32" w14:textId="77777777" w:rsidR="00E25916" w:rsidRPr="00E376E0" w:rsidRDefault="00E25916" w:rsidP="00E25916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sz w:val="6"/>
                          <w:szCs w:val="6"/>
                          <w:lang w:eastAsia="x-none"/>
                        </w:rPr>
                      </w:pPr>
                    </w:p>
                    <w:p w14:paraId="6D9070DD" w14:textId="77777777" w:rsidR="00EA7270" w:rsidRPr="00E376E0" w:rsidRDefault="00E25916" w:rsidP="00E25916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lang w:eastAsia="x-none"/>
                        </w:rPr>
                      </w:pPr>
                      <w:hyperlink r:id="rId8" w:tooltip="2 Corinthiens" w:history="1">
                        <w:r w:rsidRPr="00E376E0">
                          <w:rPr>
                            <w:rStyle w:val="Hyperlink"/>
                            <w:rFonts w:asciiTheme="minorHAnsi" w:eastAsia="KaiTi" w:hAnsiTheme="minorHAnsi" w:cstheme="minorHAnsi"/>
                            <w:b/>
                            <w:bCs/>
                            <w:color w:val="1F4E79" w:themeColor="accent5" w:themeShade="80"/>
                            <w:u w:val="none"/>
                            <w:shd w:val="clear" w:color="auto" w:fill="FFFFFF"/>
                            <w:lang w:val="en"/>
                          </w:rPr>
                          <w:t>哥林多后书</w:t>
                        </w:r>
                      </w:hyperlink>
                      <w:r w:rsidR="001B70D1" w:rsidRPr="00E376E0"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</w:rPr>
                        <w:t xml:space="preserve"> </w:t>
                      </w:r>
                      <w:r w:rsidR="000C1A7C" w:rsidRPr="00E376E0"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</w:rPr>
                        <w:t xml:space="preserve"> </w:t>
                      </w:r>
                      <w:r w:rsidR="003E1DBF" w:rsidRPr="00E376E0"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lang w:eastAsia="x-none"/>
                        </w:rPr>
                        <w:t>2 Corinthians 4:15</w:t>
                      </w:r>
                    </w:p>
                  </w:txbxContent>
                </v:textbox>
              </v:shape>
            </w:pict>
          </mc:Fallback>
        </mc:AlternateContent>
      </w:r>
      <w:r w:rsidR="00062D90" w:rsidRPr="001B2EF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75E248" wp14:editId="53426021">
                <wp:simplePos x="0" y="0"/>
                <wp:positionH relativeFrom="margin">
                  <wp:posOffset>302260</wp:posOffset>
                </wp:positionH>
                <wp:positionV relativeFrom="margin">
                  <wp:posOffset>-147765</wp:posOffset>
                </wp:positionV>
                <wp:extent cx="2136775" cy="710155"/>
                <wp:effectExtent l="19050" t="19050" r="15875" b="13970"/>
                <wp:wrapNone/>
                <wp:docPr id="187643035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775" cy="7101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E1556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171D29" w14:textId="77777777" w:rsidR="007371B2" w:rsidRPr="00803122" w:rsidRDefault="007371B2" w:rsidP="007371B2">
                            <w:pPr>
                              <w:pStyle w:val="BoxesHeading1"/>
                              <w:shd w:val="clear" w:color="auto" w:fill="E15562"/>
                              <w:ind w:left="90"/>
                              <w:rPr>
                                <w:rFonts w:ascii="Abadi" w:eastAsia="STHeiti TC" w:hAnsi="Abadi" w:cs="STHeiti TC"/>
                                <w:b w:val="0"/>
                                <w:spacing w:val="40"/>
                                <w:sz w:val="4"/>
                                <w:szCs w:val="4"/>
                                <w:lang w:eastAsia="zh-CN"/>
                              </w:rPr>
                            </w:pPr>
                          </w:p>
                          <w:p w14:paraId="53C667AA" w14:textId="4A015280" w:rsidR="007371B2" w:rsidRPr="00D90727" w:rsidRDefault="007371B2" w:rsidP="007371B2">
                            <w:pPr>
                              <w:pStyle w:val="BoxesHeading1"/>
                              <w:shd w:val="clear" w:color="auto" w:fill="E15562"/>
                              <w:ind w:left="90"/>
                              <w:rPr>
                                <w:rFonts w:ascii="Aptos" w:eastAsia="STHeiti TC" w:hAnsi="Aptos" w:cs="STHeiti TC"/>
                                <w:bCs/>
                                <w:spacing w:val="40"/>
                              </w:rPr>
                            </w:pPr>
                            <w:r w:rsidRPr="00D90727">
                              <w:rPr>
                                <w:rFonts w:ascii="Aptos" w:eastAsia="STHeiti TC" w:hAnsi="Aptos" w:cs="STHeiti TC"/>
                                <w:bCs/>
                                <w:spacing w:val="40"/>
                                <w:lang w:eastAsia="zh-CN"/>
                              </w:rPr>
                              <w:t>FEB 2025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5E24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7" type="#_x0000_t176" style="position:absolute;margin-left:23.8pt;margin-top:-11.65pt;width:168.25pt;height:55.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" strokecolor="#e15562" strokeweight="3pt">
                <v:stroke linestyle="thickThin"/>
                <v:textbox inset="5pt,5pt,5pt,5pt">
                  <w:txbxContent>
                    <w:p w14:paraId="2A171D29" w14:textId="77777777" w:rsidR="007371B2" w:rsidRPr="00803122" w:rsidRDefault="007371B2" w:rsidP="007371B2">
                      <w:pPr>
                        <w:pStyle w:val="BoxesHeading1"/>
                        <w:shd w:val="clear" w:color="auto" w:fill="E15562"/>
                        <w:ind w:left="90"/>
                        <w:rPr>
                          <w:rFonts w:ascii="Abadi" w:eastAsia="STHeiti TC" w:hAnsi="Abadi" w:cs="STHeiti TC"/>
                          <w:b w:val="0"/>
                          <w:spacing w:val="40"/>
                          <w:sz w:val="4"/>
                          <w:szCs w:val="4"/>
                          <w:lang w:eastAsia="zh-CN"/>
                        </w:rPr>
                      </w:pPr>
                    </w:p>
                    <w:p w14:paraId="53C667AA" w14:textId="4A015280" w:rsidR="007371B2" w:rsidRPr="00D90727" w:rsidRDefault="007371B2" w:rsidP="007371B2">
                      <w:pPr>
                        <w:pStyle w:val="BoxesHeading1"/>
                        <w:shd w:val="clear" w:color="auto" w:fill="E15562"/>
                        <w:ind w:left="90"/>
                        <w:rPr>
                          <w:rFonts w:ascii="Aptos" w:eastAsia="STHeiti TC" w:hAnsi="Aptos" w:cs="STHeiti TC"/>
                          <w:bCs/>
                          <w:spacing w:val="40"/>
                        </w:rPr>
                      </w:pPr>
                      <w:r w:rsidRPr="00D90727">
                        <w:rPr>
                          <w:rFonts w:ascii="Aptos" w:eastAsia="STHeiti TC" w:hAnsi="Aptos" w:cs="STHeiti TC"/>
                          <w:bCs/>
                          <w:spacing w:val="40"/>
                          <w:lang w:eastAsia="zh-CN"/>
                        </w:rPr>
                        <w:t>FEB 2025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62D90" w:rsidRPr="001B2EF2">
        <w:rPr>
          <w:rFonts w:ascii="Berlin Sans FB" w:eastAsia="KaiTi" w:hAnsi="Berlin Sans FB"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5DB31F" wp14:editId="67398570">
                <wp:simplePos x="0" y="0"/>
                <wp:positionH relativeFrom="column">
                  <wp:posOffset>2612502</wp:posOffset>
                </wp:positionH>
                <wp:positionV relativeFrom="paragraph">
                  <wp:posOffset>-241284</wp:posOffset>
                </wp:positionV>
                <wp:extent cx="7161530" cy="512445"/>
                <wp:effectExtent l="0" t="0" r="0" b="1905"/>
                <wp:wrapNone/>
                <wp:docPr id="204517950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153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54F64" w14:textId="69F2CE4B" w:rsidR="001B2EF2" w:rsidRPr="002319C7" w:rsidRDefault="001B2EF2" w:rsidP="004A1086">
                            <w:pPr>
                              <w:ind w:left="270"/>
                              <w:rPr>
                                <w:rFonts w:ascii="Britannic Bold" w:hAnsi="Britannic Bold"/>
                                <w:b/>
                                <w:bCs/>
                                <w:color w:val="1F4E79" w:themeColor="accent5" w:themeShade="80"/>
                                <w:sz w:val="52"/>
                                <w:szCs w:val="52"/>
                              </w:rPr>
                            </w:pPr>
                            <w:r w:rsidRPr="002319C7">
                              <w:rPr>
                                <w:rFonts w:ascii="Britannic Bold" w:eastAsia="KaiTi" w:hAnsi="Britannic Bold"/>
                                <w:color w:val="1F4E79" w:themeColor="accent5" w:themeShade="80"/>
                                <w:sz w:val="52"/>
                                <w:szCs w:val="52"/>
                                <w:lang w:eastAsia="zh-CN"/>
                              </w:rPr>
                              <w:t>Daily  Bible  Reading</w:t>
                            </w:r>
                            <w:r w:rsidR="009E1524" w:rsidRPr="002319C7">
                              <w:rPr>
                                <w:rFonts w:ascii="Britannic Bold" w:eastAsia="KaiTi" w:hAnsi="Britannic Bold"/>
                                <w:color w:val="1F4E79" w:themeColor="accent5" w:themeShade="80"/>
                                <w:sz w:val="52"/>
                                <w:szCs w:val="52"/>
                                <w:lang w:eastAsia="zh-CN"/>
                              </w:rPr>
                              <w:tab/>
                            </w:r>
                            <w:r w:rsidR="008E52D9" w:rsidRPr="002319C7">
                              <w:rPr>
                                <w:rFonts w:ascii="Britannic Bold" w:eastAsia="KaiTi" w:hAnsi="Britannic Bold"/>
                                <w:color w:val="1F4E79" w:themeColor="accent5" w:themeShade="80"/>
                                <w:sz w:val="52"/>
                                <w:szCs w:val="52"/>
                                <w:lang w:eastAsia="zh-CN"/>
                              </w:rPr>
                              <w:t xml:space="preserve">   </w:t>
                            </w:r>
                            <w:r w:rsidR="004A1086" w:rsidRPr="002319C7">
                              <w:rPr>
                                <w:rFonts w:ascii="Britannic Bold" w:eastAsia="KaiTi" w:hAnsi="Britannic Bold"/>
                                <w:color w:val="1F4E79" w:themeColor="accent5" w:themeShade="80"/>
                                <w:sz w:val="52"/>
                                <w:szCs w:val="52"/>
                                <w:lang w:eastAsia="zh-CN"/>
                              </w:rPr>
                              <w:t xml:space="preserve"> </w:t>
                            </w:r>
                            <w:r w:rsidR="007735ED" w:rsidRPr="002319C7">
                              <w:rPr>
                                <w:rFonts w:ascii="Britannic Bold" w:eastAsia="KaiTi" w:hAnsi="Britannic Bold"/>
                                <w:b/>
                                <w:bCs/>
                                <w:color w:val="1F4E79" w:themeColor="accent5" w:themeShade="80"/>
                                <w:sz w:val="56"/>
                                <w:szCs w:val="56"/>
                                <w:lang w:eastAsia="zh-CN"/>
                              </w:rPr>
                              <w:t>二</w:t>
                            </w:r>
                            <w:r w:rsidR="007371B2" w:rsidRPr="002319C7">
                              <w:rPr>
                                <w:rFonts w:ascii="Britannic Bold" w:eastAsia="KaiTi" w:hAnsi="Britannic Bold"/>
                                <w:b/>
                                <w:bCs/>
                                <w:color w:val="1F4E79" w:themeColor="accent5" w:themeShade="80"/>
                                <w:sz w:val="72"/>
                                <w:szCs w:val="72"/>
                                <w:lang w:eastAsia="zh-CN"/>
                              </w:rPr>
                              <w:t xml:space="preserve"> 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z w:val="56"/>
                                <w:szCs w:val="56"/>
                              </w:rPr>
                              <w:t>月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  <w:lang w:eastAsia="zh-CN"/>
                              </w:rPr>
                              <w:t xml:space="preserve"> 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</w:rPr>
                              <w:t>每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  <w:lang w:eastAsia="zh-CN"/>
                              </w:rPr>
                              <w:t xml:space="preserve"> 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</w:rPr>
                              <w:t>日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  <w:lang w:eastAsia="zh-CN"/>
                              </w:rPr>
                              <w:t xml:space="preserve"> 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</w:rPr>
                              <w:t>读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72"/>
                                <w:szCs w:val="72"/>
                                <w:lang w:eastAsia="zh-CN"/>
                              </w:rPr>
                              <w:t xml:space="preserve"> 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</w:rPr>
                              <w:t>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DB31F" id="Text Box 7" o:spid="_x0000_s1028" type="#_x0000_t202" style="position:absolute;margin-left:205.7pt;margin-top:-19pt;width:563.9pt;height:4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" filled="f" stroked="f">
                <v:textbox>
                  <w:txbxContent>
                    <w:p w14:paraId="08954F64" w14:textId="69F2CE4B" w:rsidR="001B2EF2" w:rsidRPr="002319C7" w:rsidRDefault="001B2EF2" w:rsidP="004A1086">
                      <w:pPr>
                        <w:ind w:left="270"/>
                        <w:rPr>
                          <w:rFonts w:ascii="Britannic Bold" w:hAnsi="Britannic Bold"/>
                          <w:b/>
                          <w:bCs/>
                          <w:color w:val="1F4E79" w:themeColor="accent5" w:themeShade="80"/>
                          <w:sz w:val="52"/>
                          <w:szCs w:val="52"/>
                        </w:rPr>
                      </w:pPr>
                      <w:r w:rsidRPr="002319C7">
                        <w:rPr>
                          <w:rFonts w:ascii="Britannic Bold" w:eastAsia="KaiTi" w:hAnsi="Britannic Bold"/>
                          <w:color w:val="1F4E79" w:themeColor="accent5" w:themeShade="80"/>
                          <w:sz w:val="52"/>
                          <w:szCs w:val="52"/>
                          <w:lang w:eastAsia="zh-CN"/>
                        </w:rPr>
                        <w:t>Daily  Bible  Reading</w:t>
                      </w:r>
                      <w:r w:rsidR="009E1524" w:rsidRPr="002319C7">
                        <w:rPr>
                          <w:rFonts w:ascii="Britannic Bold" w:eastAsia="KaiTi" w:hAnsi="Britannic Bold"/>
                          <w:color w:val="1F4E79" w:themeColor="accent5" w:themeShade="80"/>
                          <w:sz w:val="52"/>
                          <w:szCs w:val="52"/>
                          <w:lang w:eastAsia="zh-CN"/>
                        </w:rPr>
                        <w:tab/>
                      </w:r>
                      <w:r w:rsidR="008E52D9" w:rsidRPr="002319C7">
                        <w:rPr>
                          <w:rFonts w:ascii="Britannic Bold" w:eastAsia="KaiTi" w:hAnsi="Britannic Bold"/>
                          <w:color w:val="1F4E79" w:themeColor="accent5" w:themeShade="80"/>
                          <w:sz w:val="52"/>
                          <w:szCs w:val="52"/>
                          <w:lang w:eastAsia="zh-CN"/>
                        </w:rPr>
                        <w:t xml:space="preserve">   </w:t>
                      </w:r>
                      <w:r w:rsidR="004A1086" w:rsidRPr="002319C7">
                        <w:rPr>
                          <w:rFonts w:ascii="Britannic Bold" w:eastAsia="KaiTi" w:hAnsi="Britannic Bold"/>
                          <w:color w:val="1F4E79" w:themeColor="accent5" w:themeShade="80"/>
                          <w:sz w:val="52"/>
                          <w:szCs w:val="52"/>
                          <w:lang w:eastAsia="zh-CN"/>
                        </w:rPr>
                        <w:t xml:space="preserve"> </w:t>
                      </w:r>
                      <w:r w:rsidR="007735ED" w:rsidRPr="002319C7">
                        <w:rPr>
                          <w:rFonts w:ascii="Britannic Bold" w:eastAsia="KaiTi" w:hAnsi="Britannic Bold"/>
                          <w:b/>
                          <w:bCs/>
                          <w:color w:val="1F4E79" w:themeColor="accent5" w:themeShade="80"/>
                          <w:sz w:val="56"/>
                          <w:szCs w:val="56"/>
                          <w:lang w:eastAsia="zh-CN"/>
                        </w:rPr>
                        <w:t>二</w:t>
                      </w:r>
                      <w:r w:rsidR="007371B2" w:rsidRPr="002319C7">
                        <w:rPr>
                          <w:rFonts w:ascii="Britannic Bold" w:eastAsia="KaiTi" w:hAnsi="Britannic Bold"/>
                          <w:b/>
                          <w:bCs/>
                          <w:color w:val="1F4E79" w:themeColor="accent5" w:themeShade="80"/>
                          <w:sz w:val="72"/>
                          <w:szCs w:val="72"/>
                          <w:lang w:eastAsia="zh-CN"/>
                        </w:rPr>
                        <w:t xml:space="preserve"> 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z w:val="56"/>
                          <w:szCs w:val="56"/>
                        </w:rPr>
                        <w:t>月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  <w:lang w:eastAsia="zh-CN"/>
                        </w:rPr>
                        <w:t xml:space="preserve"> 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</w:rPr>
                        <w:t>每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  <w:lang w:eastAsia="zh-CN"/>
                        </w:rPr>
                        <w:t xml:space="preserve"> 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</w:rPr>
                        <w:t>日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  <w:lang w:eastAsia="zh-CN"/>
                        </w:rPr>
                        <w:t xml:space="preserve"> 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</w:rPr>
                        <w:t>读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72"/>
                          <w:szCs w:val="72"/>
                          <w:lang w:eastAsia="zh-CN"/>
                        </w:rPr>
                        <w:t xml:space="preserve"> 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</w:rPr>
                        <w:t>经</w:t>
                      </w:r>
                    </w:p>
                  </w:txbxContent>
                </v:textbox>
              </v:shape>
            </w:pict>
          </mc:Fallback>
        </mc:AlternateContent>
      </w:r>
      <w:r w:rsidR="009821CA" w:rsidRPr="001B2EF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1DACAD" wp14:editId="7C001449">
                <wp:simplePos x="0" y="0"/>
                <wp:positionH relativeFrom="margin">
                  <wp:posOffset>91440</wp:posOffset>
                </wp:positionH>
                <wp:positionV relativeFrom="margin">
                  <wp:posOffset>211455</wp:posOffset>
                </wp:positionV>
                <wp:extent cx="9573260" cy="5289550"/>
                <wp:effectExtent l="0" t="1905" r="3175" b="4445"/>
                <wp:wrapNone/>
                <wp:docPr id="172824897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3260" cy="528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206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72"/>
                              <w:gridCol w:w="2172"/>
                              <w:gridCol w:w="2172"/>
                              <w:gridCol w:w="2173"/>
                              <w:gridCol w:w="2172"/>
                              <w:gridCol w:w="2172"/>
                              <w:gridCol w:w="1095"/>
                              <w:gridCol w:w="1078"/>
                            </w:tblGrid>
                            <w:tr w:rsidR="00537712" w:rsidRPr="004466A2" w14:paraId="41C866BC" w14:textId="77777777" w:rsidTr="00537712">
                              <w:trPr>
                                <w:trHeight w:val="1348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2927105A" w14:textId="147B8353" w:rsidR="00817D74" w:rsidRPr="00D90727" w:rsidRDefault="00F7682D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5AAB20C3" w14:textId="33935CD9" w:rsidR="00817D74" w:rsidRPr="00D90727" w:rsidRDefault="00F7682D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7214D166" w14:textId="205DE663" w:rsidR="00817D74" w:rsidRPr="00D90727" w:rsidRDefault="00F7682D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23B219DC" w14:textId="65296B9D" w:rsidR="00817D74" w:rsidRPr="00D90727" w:rsidRDefault="00F7682D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0296E4AB" w14:textId="3451843D" w:rsidR="00817D74" w:rsidRPr="00D90727" w:rsidRDefault="00F7682D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71CF1C21" w14:textId="713BE950" w:rsidR="00817D74" w:rsidRPr="00D90727" w:rsidRDefault="00F7682D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31771E0B" w14:textId="21384E5A" w:rsidR="00817D74" w:rsidRPr="00D90727" w:rsidRDefault="00F7682D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EB61E1" w:rsidRPr="004466A2" w14:paraId="589E62E6" w14:textId="77777777" w:rsidTr="0054652F">
                              <w:trPr>
                                <w:trHeight w:val="1420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401A12DD" w14:textId="77777777" w:rsidR="00EB61E1" w:rsidRPr="004466A2" w:rsidRDefault="00EB61E1" w:rsidP="00EB61E1">
                                  <w:pPr>
                                    <w:snapToGrid w:val="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43527696" w14:textId="77777777" w:rsidR="00EB61E1" w:rsidRPr="004466A2" w:rsidRDefault="00EB61E1" w:rsidP="00EB61E1">
                                  <w:pPr>
                                    <w:snapToGrid w:val="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4D9C2B36" w14:textId="77777777" w:rsidR="00EB61E1" w:rsidRPr="004466A2" w:rsidRDefault="00EB61E1" w:rsidP="00EB61E1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7B32A4D5" w14:textId="77777777" w:rsidR="00EB61E1" w:rsidRPr="004466A2" w:rsidRDefault="00EB61E1" w:rsidP="00EB61E1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60EA86FF" w14:textId="77777777" w:rsidR="00EB61E1" w:rsidRPr="004466A2" w:rsidRDefault="00EB61E1" w:rsidP="00EB61E1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2049DC26" w14:textId="77777777" w:rsidR="00EB61E1" w:rsidRPr="004466A2" w:rsidRDefault="00EB61E1" w:rsidP="00EB61E1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4C8F6CC7" w14:textId="77777777" w:rsidR="00EB61E1" w:rsidRPr="009031D4" w:rsidRDefault="00EB61E1" w:rsidP="00EB61E1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1  </w:t>
                                  </w:r>
                                </w:p>
                                <w:p w14:paraId="354CF95E" w14:textId="77777777" w:rsidR="00EB61E1" w:rsidRPr="009031D4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出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Exodus 27-28</w:t>
                                  </w:r>
                                </w:p>
                                <w:p w14:paraId="65390C6B" w14:textId="7CCF5040" w:rsidR="00EB61E1" w:rsidRPr="004466A2" w:rsidRDefault="00EB61E1" w:rsidP="00F325FA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i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Matt 21:1-22</w:t>
                                  </w:r>
                                </w:p>
                              </w:tc>
                            </w:tr>
                            <w:tr w:rsidR="00EB61E1" w:rsidRPr="004466A2" w14:paraId="4E20ABA9" w14:textId="77777777" w:rsidTr="0054652F">
                              <w:trPr>
                                <w:trHeight w:val="1420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4F44FF53" w14:textId="77777777" w:rsidR="00EB61E1" w:rsidRPr="00EB61E1" w:rsidRDefault="00EB61E1" w:rsidP="00EB61E1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EB61E1">
                                    <w:rPr>
                                      <w:rFonts w:ascii="Calibri" w:hAnsi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2  </w:t>
                                  </w:r>
                                </w:p>
                                <w:p w14:paraId="2503F0F7" w14:textId="77777777" w:rsidR="00EB61E1" w:rsidRPr="00EB61E1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EB61E1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出</w:t>
                                  </w:r>
                                  <w:r w:rsidRPr="00EB61E1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Exodus 29-30</w:t>
                                  </w:r>
                                </w:p>
                                <w:p w14:paraId="233FF718" w14:textId="77777777" w:rsidR="00EB61E1" w:rsidRPr="00EB61E1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EB61E1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EB61E1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Matt 21:23-46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67F71282" w14:textId="77777777" w:rsidR="00EB61E1" w:rsidRPr="00EB61E1" w:rsidRDefault="00EB61E1" w:rsidP="00EB61E1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EB61E1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3 </w:t>
                                  </w:r>
                                </w:p>
                                <w:p w14:paraId="0C8DE750" w14:textId="77777777" w:rsidR="00EB61E1" w:rsidRPr="00EB61E1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EB61E1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出</w:t>
                                  </w:r>
                                  <w:r w:rsidRPr="00EB61E1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Exodus 31-33</w:t>
                                  </w:r>
                                </w:p>
                                <w:p w14:paraId="3AEF929F" w14:textId="77777777" w:rsidR="00EB61E1" w:rsidRPr="00EB61E1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EB61E1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EB61E1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Matt 22:1-22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13D8BE33" w14:textId="77777777" w:rsidR="00EB61E1" w:rsidRPr="009031D4" w:rsidRDefault="00EB61E1" w:rsidP="00EB61E1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4 </w:t>
                                  </w:r>
                                </w:p>
                                <w:p w14:paraId="7D05553C" w14:textId="77777777" w:rsidR="00EB61E1" w:rsidRPr="009031D4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出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Exodus 34-35</w:t>
                                  </w:r>
                                </w:p>
                                <w:p w14:paraId="50A3CD2A" w14:textId="77777777" w:rsidR="00EB61E1" w:rsidRPr="004466A2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Matt 22:23-46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3702B387" w14:textId="77777777" w:rsidR="00EB61E1" w:rsidRPr="009031D4" w:rsidRDefault="00EB61E1" w:rsidP="00EB61E1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/>
                                      <w:color w:val="000000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/>
                                      <w:color w:val="000000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5  </w:t>
                                  </w:r>
                                </w:p>
                                <w:p w14:paraId="7DAE11C3" w14:textId="77777777" w:rsidR="00EB61E1" w:rsidRPr="009031D4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</w:rPr>
                                    <w:t xml:space="preserve"> Exodus 36-38</w:t>
                                  </w:r>
                                </w:p>
                                <w:p w14:paraId="19EC703C" w14:textId="77777777" w:rsidR="00EB61E1" w:rsidRPr="004466A2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</w:rPr>
                                    <w:t>太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</w:rPr>
                                    <w:t xml:space="preserve"> Matt 23:1-22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1E9A7428" w14:textId="77777777" w:rsidR="00EB61E1" w:rsidRPr="009031D4" w:rsidRDefault="00EB61E1" w:rsidP="00EB61E1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6  </w:t>
                                  </w:r>
                                </w:p>
                                <w:p w14:paraId="2666EB83" w14:textId="77777777" w:rsidR="00EB61E1" w:rsidRPr="009031D4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 Exodus 39-40</w:t>
                                  </w:r>
                                </w:p>
                                <w:p w14:paraId="5565D748" w14:textId="77777777" w:rsidR="00EB61E1" w:rsidRPr="004466A2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</w:rPr>
                                    <w:t>太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 Matt 23:23-39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3F00C511" w14:textId="77777777" w:rsidR="00EB61E1" w:rsidRPr="009031D4" w:rsidRDefault="00EB61E1" w:rsidP="00EB61E1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/>
                                      <w:color w:val="000000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/>
                                      <w:color w:val="000000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7  </w:t>
                                  </w:r>
                                </w:p>
                                <w:p w14:paraId="1B94E3D6" w14:textId="77777777" w:rsidR="00EB61E1" w:rsidRPr="009031D4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 Lev 1-3</w:t>
                                  </w:r>
                                </w:p>
                                <w:p w14:paraId="39F5473C" w14:textId="77777777" w:rsidR="00EB61E1" w:rsidRPr="004466A2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</w:rPr>
                                    <w:t>太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 Matt 24:1-28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11BA8F02" w14:textId="77777777" w:rsidR="00EB61E1" w:rsidRPr="009031D4" w:rsidRDefault="00EB61E1" w:rsidP="00EB61E1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8  </w:t>
                                  </w:r>
                                </w:p>
                                <w:p w14:paraId="3D0CFAC5" w14:textId="77777777" w:rsidR="00EB61E1" w:rsidRPr="009031D4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val="de-DE" w:eastAsia="zh-CN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利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Lev 4-5</w:t>
                                  </w:r>
                                </w:p>
                                <w:p w14:paraId="35FD3680" w14:textId="77777777" w:rsidR="00EB61E1" w:rsidRPr="004466A2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Matt 24:29-51</w:t>
                                  </w:r>
                                </w:p>
                              </w:tc>
                            </w:tr>
                            <w:tr w:rsidR="00EB61E1" w:rsidRPr="004466A2" w14:paraId="19EC67E1" w14:textId="77777777" w:rsidTr="0054652F">
                              <w:trPr>
                                <w:trHeight w:val="1420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56664018" w14:textId="77777777" w:rsidR="00EB61E1" w:rsidRPr="00EB61E1" w:rsidRDefault="00EB61E1" w:rsidP="00EB61E1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EB61E1">
                                    <w:rPr>
                                      <w:rFonts w:ascii="Calibri" w:hAnsi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9  </w:t>
                                  </w:r>
                                </w:p>
                                <w:p w14:paraId="2BB5C06C" w14:textId="77777777" w:rsidR="00EB61E1" w:rsidRPr="00EB61E1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val="de-DE" w:eastAsia="zh-CN"/>
                                    </w:rPr>
                                  </w:pPr>
                                  <w:r w:rsidRPr="00EB61E1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利</w:t>
                                  </w:r>
                                  <w:r w:rsidRPr="00EB61E1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Lev 6-7</w:t>
                                  </w:r>
                                </w:p>
                                <w:p w14:paraId="76A3B1B1" w14:textId="77777777" w:rsidR="00EB61E1" w:rsidRPr="00EB61E1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EB61E1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EB61E1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Matt 25:1-30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00E4D7EE" w14:textId="77777777" w:rsidR="00EB61E1" w:rsidRPr="00EB61E1" w:rsidRDefault="00EB61E1" w:rsidP="00EB61E1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EB61E1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10 </w:t>
                                  </w:r>
                                </w:p>
                                <w:p w14:paraId="663C660E" w14:textId="77777777" w:rsidR="00EB61E1" w:rsidRPr="00EB61E1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EB61E1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利</w:t>
                                  </w:r>
                                  <w:r w:rsidRPr="00EB61E1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Lev 8-10</w:t>
                                  </w:r>
                                </w:p>
                                <w:p w14:paraId="36240174" w14:textId="77777777" w:rsidR="00EB61E1" w:rsidRPr="00EB61E1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EB61E1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EB61E1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Matt 25:31-46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1E588055" w14:textId="77777777" w:rsidR="00EB61E1" w:rsidRPr="009031D4" w:rsidRDefault="00EB61E1" w:rsidP="00EB61E1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11 </w:t>
                                  </w:r>
                                </w:p>
                                <w:p w14:paraId="443FF167" w14:textId="77777777" w:rsidR="00EB61E1" w:rsidRPr="009031D4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利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Lev 11-12</w:t>
                                  </w:r>
                                </w:p>
                                <w:p w14:paraId="641CE2EB" w14:textId="77777777" w:rsidR="00EB61E1" w:rsidRPr="004466A2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Matt 26:1-25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433A3DCB" w14:textId="77777777" w:rsidR="00EB61E1" w:rsidRPr="009031D4" w:rsidRDefault="00EB61E1" w:rsidP="00EB61E1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/>
                                      <w:color w:val="000000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/>
                                      <w:color w:val="000000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12 </w:t>
                                  </w:r>
                                </w:p>
                                <w:p w14:paraId="2C616838" w14:textId="77777777" w:rsidR="00EB61E1" w:rsidRPr="009031D4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利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Lev 13           </w:t>
                                  </w:r>
                                </w:p>
                                <w:p w14:paraId="2FE7ED28" w14:textId="77777777" w:rsidR="00EB61E1" w:rsidRPr="004466A2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Matt 26:26-46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6F81F5F0" w14:textId="77777777" w:rsidR="00EB61E1" w:rsidRPr="009031D4" w:rsidRDefault="00EB61E1" w:rsidP="00EB61E1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13 </w:t>
                                  </w:r>
                                </w:p>
                                <w:p w14:paraId="67C4F34B" w14:textId="77777777" w:rsidR="00EB61E1" w:rsidRPr="009031D4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</w:rPr>
                                    <w:t xml:space="preserve"> Lev 14</w:t>
                                  </w:r>
                                </w:p>
                                <w:p w14:paraId="09B66EDF" w14:textId="77777777" w:rsidR="00EB61E1" w:rsidRPr="004466A2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</w:rPr>
                                    <w:t>太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</w:rPr>
                                    <w:t xml:space="preserve"> Matt 26: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47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</w:rPr>
                                    <w:t>-75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36C826B2" w14:textId="77777777" w:rsidR="00EB61E1" w:rsidRPr="009031D4" w:rsidRDefault="00EB61E1" w:rsidP="00EB61E1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/>
                                      <w:color w:val="000000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/>
                                      <w:color w:val="000000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14 </w:t>
                                  </w:r>
                                </w:p>
                                <w:p w14:paraId="378151A8" w14:textId="77777777" w:rsidR="00EB61E1" w:rsidRPr="009031D4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</w:rPr>
                                    <w:t xml:space="preserve"> Lev 15-16</w:t>
                                  </w:r>
                                </w:p>
                                <w:p w14:paraId="77266F72" w14:textId="77777777" w:rsidR="00EB61E1" w:rsidRPr="004466A2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</w:rPr>
                                    <w:t>太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</w:rPr>
                                    <w:t xml:space="preserve"> Matt 27:1-26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188E6B51" w14:textId="77777777" w:rsidR="00EB61E1" w:rsidRPr="009031D4" w:rsidRDefault="00EB61E1" w:rsidP="00EB61E1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15 </w:t>
                                  </w:r>
                                </w:p>
                                <w:p w14:paraId="2AB7C27E" w14:textId="77777777" w:rsidR="00EB61E1" w:rsidRPr="009031D4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利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Lev 17-18</w:t>
                                  </w:r>
                                </w:p>
                                <w:p w14:paraId="66AD1ADC" w14:textId="77777777" w:rsidR="00EB61E1" w:rsidRPr="004466A2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Matt 27:27-50</w:t>
                                  </w:r>
                                </w:p>
                              </w:tc>
                            </w:tr>
                            <w:tr w:rsidR="00EB61E1" w:rsidRPr="004466A2" w14:paraId="573B4E4E" w14:textId="77777777" w:rsidTr="0054652F">
                              <w:trPr>
                                <w:trHeight w:val="1420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1D59E32E" w14:textId="77777777" w:rsidR="00EB61E1" w:rsidRPr="00EB61E1" w:rsidRDefault="00EB61E1" w:rsidP="00EB61E1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</w:pPr>
                                  <w:r w:rsidRPr="00EB61E1">
                                    <w:rPr>
                                      <w:rFonts w:ascii="Calibri" w:hAnsi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 xml:space="preserve">16 </w:t>
                                  </w:r>
                                </w:p>
                                <w:p w14:paraId="1C6D1748" w14:textId="77777777" w:rsidR="00EB61E1" w:rsidRPr="00EB61E1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EB61E1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利</w:t>
                                  </w:r>
                                  <w:r w:rsidRPr="00EB61E1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Lev 19-20</w:t>
                                  </w:r>
                                </w:p>
                                <w:p w14:paraId="2022E825" w14:textId="77777777" w:rsidR="00EB61E1" w:rsidRPr="00EB61E1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EB61E1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EB61E1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Matt 27:51-66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763095C0" w14:textId="77777777" w:rsidR="00EB61E1" w:rsidRPr="00EB61E1" w:rsidRDefault="00EB61E1" w:rsidP="00EB61E1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 w:eastAsia="zh-CN"/>
                                    </w:rPr>
                                  </w:pPr>
                                  <w:r w:rsidRPr="00EB61E1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17 </w:t>
                                  </w:r>
                                </w:p>
                                <w:p w14:paraId="40EDDD70" w14:textId="77777777" w:rsidR="00EB61E1" w:rsidRPr="00EB61E1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EB61E1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利</w:t>
                                  </w:r>
                                  <w:r w:rsidRPr="00EB61E1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Lev 21-22</w:t>
                                  </w:r>
                                </w:p>
                                <w:p w14:paraId="0054E0BE" w14:textId="77777777" w:rsidR="00EB61E1" w:rsidRPr="00EB61E1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EB61E1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EB61E1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Matt 28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533E7E56" w14:textId="77777777" w:rsidR="00EB61E1" w:rsidRPr="009031D4" w:rsidRDefault="00EB61E1" w:rsidP="00EB61E1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 w:eastAsia="zh-CN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18 </w:t>
                                  </w:r>
                                </w:p>
                                <w:p w14:paraId="1F81949E" w14:textId="77777777" w:rsidR="00EB61E1" w:rsidRPr="009031D4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利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Lev 23-24</w:t>
                                  </w:r>
                                </w:p>
                                <w:p w14:paraId="492F3E6D" w14:textId="77777777" w:rsidR="00EB61E1" w:rsidRPr="004466A2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可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Mark 1:1-22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347AAAF3" w14:textId="77777777" w:rsidR="00EB61E1" w:rsidRPr="009031D4" w:rsidRDefault="00EB61E1" w:rsidP="00EB61E1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/>
                                      <w:color w:val="000000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19 </w:t>
                                  </w:r>
                                </w:p>
                                <w:p w14:paraId="60FCED77" w14:textId="77777777" w:rsidR="00EB61E1" w:rsidRPr="009031D4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利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Lev 25</w:t>
                                  </w:r>
                                </w:p>
                                <w:p w14:paraId="622EC91E" w14:textId="77777777" w:rsidR="00EB61E1" w:rsidRPr="004466A2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可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Mark 1:23-45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37E66A67" w14:textId="77777777" w:rsidR="00EB61E1" w:rsidRPr="009031D4" w:rsidRDefault="00EB61E1" w:rsidP="00EB61E1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/>
                                      <w:b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20 </w:t>
                                  </w:r>
                                </w:p>
                                <w:p w14:paraId="1D8CB77A" w14:textId="77777777" w:rsidR="00EB61E1" w:rsidRPr="009031D4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利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Lev 26-27</w:t>
                                  </w:r>
                                </w:p>
                                <w:p w14:paraId="3A6796CB" w14:textId="77777777" w:rsidR="00EB61E1" w:rsidRPr="004466A2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可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Mark 2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3310AA8F" w14:textId="77777777" w:rsidR="00EB61E1" w:rsidRPr="009031D4" w:rsidRDefault="00EB61E1" w:rsidP="00EB61E1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/>
                                      <w:color w:val="000000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/>
                                      <w:color w:val="000000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21 </w:t>
                                  </w:r>
                                </w:p>
                                <w:p w14:paraId="216C0E5C" w14:textId="77777777" w:rsidR="00EB61E1" w:rsidRPr="009031D4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民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Num 1-3</w:t>
                                  </w:r>
                                </w:p>
                                <w:p w14:paraId="496FB42A" w14:textId="77777777" w:rsidR="00EB61E1" w:rsidRPr="004466A2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可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Mark 3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5D5F99CE" w14:textId="77777777" w:rsidR="00EB61E1" w:rsidRPr="009031D4" w:rsidRDefault="00EB61E1" w:rsidP="00EB61E1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22 </w:t>
                                  </w:r>
                                </w:p>
                                <w:p w14:paraId="379C58EA" w14:textId="77777777" w:rsidR="00EB61E1" w:rsidRPr="009031D4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sz w:val="24"/>
                                      <w:szCs w:val="24"/>
                                    </w:rPr>
                                    <w:t>民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 Num 4-6</w:t>
                                  </w:r>
                                </w:p>
                                <w:p w14:paraId="040BE420" w14:textId="77777777" w:rsidR="00EB61E1" w:rsidRPr="004466A2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sz w:val="24"/>
                                      <w:szCs w:val="24"/>
                                    </w:rPr>
                                    <w:t>可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 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val="de-DE"/>
                                    </w:rPr>
                                    <w:t>Mark 4:1-20</w:t>
                                  </w:r>
                                </w:p>
                              </w:tc>
                            </w:tr>
                            <w:tr w:rsidR="00EB61E1" w:rsidRPr="004466A2" w14:paraId="168F385C" w14:textId="77777777" w:rsidTr="0054652F">
                              <w:trPr>
                                <w:trHeight w:val="1420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1937E666" w14:textId="77777777" w:rsidR="00EB61E1" w:rsidRPr="00EB61E1" w:rsidRDefault="00EB61E1" w:rsidP="00EB61E1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EB61E1">
                                    <w:rPr>
                                      <w:rFonts w:ascii="Calibri" w:hAnsi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23 </w:t>
                                  </w:r>
                                </w:p>
                                <w:p w14:paraId="108E854A" w14:textId="77777777" w:rsidR="00EB61E1" w:rsidRPr="00EB61E1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EB61E1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民</w:t>
                                  </w:r>
                                  <w:r w:rsidRPr="00EB61E1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Num 7-9</w:t>
                                  </w:r>
                                </w:p>
                                <w:p w14:paraId="469C1E21" w14:textId="77777777" w:rsidR="00EB61E1" w:rsidRPr="00EB61E1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EB61E1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可</w:t>
                                  </w:r>
                                  <w:r w:rsidRPr="00EB61E1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Mark 4:21-41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6E3CC54E" w14:textId="77777777" w:rsidR="00EB61E1" w:rsidRPr="00EB61E1" w:rsidRDefault="00EB61E1" w:rsidP="00EB61E1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EB61E1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24 </w:t>
                                  </w:r>
                                </w:p>
                                <w:p w14:paraId="2C6A4210" w14:textId="77777777" w:rsidR="00EB61E1" w:rsidRPr="00EB61E1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EB61E1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民</w:t>
                                  </w:r>
                                  <w:r w:rsidRPr="00EB61E1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Num 10-12</w:t>
                                  </w:r>
                                </w:p>
                                <w:p w14:paraId="03753C0E" w14:textId="77777777" w:rsidR="00EB61E1" w:rsidRPr="00EB61E1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EB61E1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可</w:t>
                                  </w:r>
                                  <w:r w:rsidRPr="00EB61E1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Mark 5:1-20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438D8934" w14:textId="77777777" w:rsidR="00EB61E1" w:rsidRPr="009031D4" w:rsidRDefault="00EB61E1" w:rsidP="00EB61E1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25 </w:t>
                                  </w:r>
                                </w:p>
                                <w:p w14:paraId="27D5587F" w14:textId="211037FB" w:rsidR="00EB61E1" w:rsidRPr="009031D4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民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Num 13-1</w:t>
                                  </w:r>
                                  <w:r w:rsidR="00176C25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5</w:t>
                                  </w:r>
                                </w:p>
                                <w:p w14:paraId="3EB0DA5A" w14:textId="77777777" w:rsidR="00EB61E1" w:rsidRPr="004466A2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可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Mark 5:21-43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21B57CD9" w14:textId="77777777" w:rsidR="00EB61E1" w:rsidRPr="009031D4" w:rsidRDefault="00EB61E1" w:rsidP="00EB61E1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/>
                                      <w:color w:val="000000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/>
                                      <w:color w:val="000000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26 </w:t>
                                  </w:r>
                                </w:p>
                                <w:p w14:paraId="4A83559E" w14:textId="7FB82509" w:rsidR="00EB61E1" w:rsidRPr="009031D4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民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Num 1</w:t>
                                  </w:r>
                                  <w:r w:rsidR="00176C25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6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-1</w:t>
                                  </w:r>
                                  <w:r w:rsidR="00176C25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8</w:t>
                                  </w:r>
                                </w:p>
                                <w:p w14:paraId="2B785E80" w14:textId="0551CCD3" w:rsidR="00EB61E1" w:rsidRPr="004466A2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可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Mark 6:1-</w:t>
                                  </w:r>
                                  <w:r w:rsidR="00176C25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43CE0EA5" w14:textId="77777777" w:rsidR="00EB61E1" w:rsidRPr="009031D4" w:rsidRDefault="00EB61E1" w:rsidP="00EB61E1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27 </w:t>
                                  </w:r>
                                </w:p>
                                <w:p w14:paraId="5314A7FB" w14:textId="5F5A8ECA" w:rsidR="00EB61E1" w:rsidRPr="009031D4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民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Num 1</w:t>
                                  </w:r>
                                  <w:r w:rsidR="00176C25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9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-2</w:t>
                                  </w:r>
                                  <w:r w:rsidR="00176C25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1</w:t>
                                  </w:r>
                                </w:p>
                                <w:p w14:paraId="5A7D326E" w14:textId="04501122" w:rsidR="00EB61E1" w:rsidRPr="004466A2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可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Mark 6:</w:t>
                                  </w:r>
                                  <w:r w:rsidR="00176C25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30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-</w:t>
                                  </w:r>
                                  <w:r w:rsidR="00176C25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10049588" w14:textId="77777777" w:rsidR="00EB61E1" w:rsidRPr="009031D4" w:rsidRDefault="00EB61E1" w:rsidP="00EB61E1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/>
                                      <w:color w:val="000000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28 </w:t>
                                  </w:r>
                                </w:p>
                                <w:p w14:paraId="1AE947A5" w14:textId="2954605A" w:rsidR="00EB61E1" w:rsidRPr="009031D4" w:rsidRDefault="00EB61E1" w:rsidP="00EB61E1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民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Num 2</w:t>
                                  </w:r>
                                  <w:r w:rsidR="00176C25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2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-2</w:t>
                                  </w:r>
                                  <w:r w:rsidR="00176C25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4</w:t>
                                  </w:r>
                                </w:p>
                                <w:p w14:paraId="026E3221" w14:textId="412A45F7" w:rsidR="00EB61E1" w:rsidRPr="004466A2" w:rsidRDefault="00EB61E1" w:rsidP="00EB61E1">
                                  <w:pPr>
                                    <w:snapToGrid w:val="0"/>
                                    <w:spacing w:before="40"/>
                                    <w:ind w:left="7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可</w:t>
                                  </w:r>
                                  <w:r w:rsidRPr="009031D4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Mark </w:t>
                                  </w:r>
                                  <w:r w:rsidR="00176C25">
                                    <w:rPr>
                                      <w:rFonts w:ascii="Calibri" w:hAnsi="Calibri" w:cs="News Gothic MT"/>
                                      <w:bCs/>
                                      <w:sz w:val="24"/>
                                      <w:szCs w:val="24"/>
                                      <w:lang w:eastAsia="zh-C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6D8EB3A8" w14:textId="102E4F33" w:rsidR="00EB61E1" w:rsidRPr="004466A2" w:rsidRDefault="00EB61E1" w:rsidP="00EB61E1">
                                  <w:pPr>
                                    <w:snapToGrid w:val="0"/>
                                    <w:spacing w:before="60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EB61E1" w:rsidRPr="004466A2" w14:paraId="1BBF5BB7" w14:textId="77777777" w:rsidTr="0054652F">
                              <w:trPr>
                                <w:gridAfter w:val="1"/>
                                <w:wAfter w:w="1078" w:type="dxa"/>
                                <w:trHeight w:val="1420"/>
                              </w:trPr>
                              <w:tc>
                                <w:tcPr>
                                  <w:tcW w:w="14128" w:type="dxa"/>
                                  <w:gridSpan w:val="7"/>
                                </w:tcPr>
                                <w:p w14:paraId="0F71CC82" w14:textId="77777777" w:rsidR="00EB61E1" w:rsidRPr="004466A2" w:rsidRDefault="00EB61E1" w:rsidP="00EB61E1">
                                  <w:pPr>
                                    <w:pStyle w:val="Boxes11"/>
                                    <w:rPr>
                                      <w:rFonts w:ascii="Calibri" w:hAnsi="Calibr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2E2FB5" w14:textId="77777777" w:rsidR="00817D74" w:rsidRPr="00C07183" w:rsidRDefault="00817D74" w:rsidP="00817D74">
                            <w:pPr>
                              <w:pStyle w:val="Boxes11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DACAD" id="Rectangle 3" o:spid="_x0000_s1029" style="position:absolute;margin-left:7.2pt;margin-top:16.65pt;width:753.8pt;height:416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15206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72"/>
                        <w:gridCol w:w="2172"/>
                        <w:gridCol w:w="2172"/>
                        <w:gridCol w:w="2173"/>
                        <w:gridCol w:w="2172"/>
                        <w:gridCol w:w="2172"/>
                        <w:gridCol w:w="1095"/>
                        <w:gridCol w:w="1078"/>
                      </w:tblGrid>
                      <w:tr w:rsidR="00537712" w:rsidRPr="004466A2" w14:paraId="41C866BC" w14:textId="77777777" w:rsidTr="00537712">
                        <w:trPr>
                          <w:trHeight w:val="1348"/>
                        </w:trPr>
                        <w:tc>
                          <w:tcPr>
                            <w:tcW w:w="2172" w:type="dxa"/>
                          </w:tcPr>
                          <w:p w14:paraId="2927105A" w14:textId="147B8353" w:rsidR="00817D74" w:rsidRPr="00D90727" w:rsidRDefault="00F7682D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5AAB20C3" w14:textId="33935CD9" w:rsidR="00817D74" w:rsidRPr="00D90727" w:rsidRDefault="00F7682D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7214D166" w14:textId="205DE663" w:rsidR="00817D74" w:rsidRPr="00D90727" w:rsidRDefault="00F7682D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23B219DC" w14:textId="65296B9D" w:rsidR="00817D74" w:rsidRPr="00D90727" w:rsidRDefault="00F7682D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0296E4AB" w14:textId="3451843D" w:rsidR="00817D74" w:rsidRPr="00D90727" w:rsidRDefault="00F7682D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71CF1C21" w14:textId="713BE950" w:rsidR="00817D74" w:rsidRPr="00D90727" w:rsidRDefault="00F7682D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31771E0B" w14:textId="21384E5A" w:rsidR="00817D74" w:rsidRPr="00D90727" w:rsidRDefault="00F7682D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SAT</w:t>
                            </w:r>
                          </w:p>
                        </w:tc>
                      </w:tr>
                      <w:tr w:rsidR="00EB61E1" w:rsidRPr="004466A2" w14:paraId="589E62E6" w14:textId="77777777" w:rsidTr="0054652F">
                        <w:trPr>
                          <w:trHeight w:val="1420"/>
                        </w:trPr>
                        <w:tc>
                          <w:tcPr>
                            <w:tcW w:w="2172" w:type="dxa"/>
                          </w:tcPr>
                          <w:p w14:paraId="401A12DD" w14:textId="77777777" w:rsidR="00EB61E1" w:rsidRPr="004466A2" w:rsidRDefault="00EB61E1" w:rsidP="00EB61E1">
                            <w:pPr>
                              <w:snapToGrid w:val="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14:paraId="43527696" w14:textId="77777777" w:rsidR="00EB61E1" w:rsidRPr="004466A2" w:rsidRDefault="00EB61E1" w:rsidP="00EB61E1">
                            <w:pPr>
                              <w:snapToGrid w:val="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14:paraId="4D9C2B36" w14:textId="77777777" w:rsidR="00EB61E1" w:rsidRPr="004466A2" w:rsidRDefault="00EB61E1" w:rsidP="00EB61E1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3" w:type="dxa"/>
                          </w:tcPr>
                          <w:p w14:paraId="7B32A4D5" w14:textId="77777777" w:rsidR="00EB61E1" w:rsidRPr="004466A2" w:rsidRDefault="00EB61E1" w:rsidP="00EB61E1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14:paraId="60EA86FF" w14:textId="77777777" w:rsidR="00EB61E1" w:rsidRPr="004466A2" w:rsidRDefault="00EB61E1" w:rsidP="00EB61E1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14:paraId="2049DC26" w14:textId="77777777" w:rsidR="00EB61E1" w:rsidRPr="004466A2" w:rsidRDefault="00EB61E1" w:rsidP="00EB61E1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4C8F6CC7" w14:textId="77777777" w:rsidR="00EB61E1" w:rsidRPr="009031D4" w:rsidRDefault="00EB61E1" w:rsidP="00EB61E1">
                            <w:pPr>
                              <w:snapToGrid w:val="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9031D4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1  </w:t>
                            </w:r>
                          </w:p>
                          <w:p w14:paraId="354CF95E" w14:textId="77777777" w:rsidR="00EB61E1" w:rsidRPr="009031D4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出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Exodus 27-28</w:t>
                            </w:r>
                          </w:p>
                          <w:p w14:paraId="65390C6B" w14:textId="7CCF5040" w:rsidR="00EB61E1" w:rsidRPr="004466A2" w:rsidRDefault="00EB61E1" w:rsidP="00F325FA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Matt 21:1-22</w:t>
                            </w:r>
                          </w:p>
                        </w:tc>
                      </w:tr>
                      <w:tr w:rsidR="00EB61E1" w:rsidRPr="004466A2" w14:paraId="4E20ABA9" w14:textId="77777777" w:rsidTr="0054652F">
                        <w:trPr>
                          <w:trHeight w:val="1420"/>
                        </w:trPr>
                        <w:tc>
                          <w:tcPr>
                            <w:tcW w:w="2172" w:type="dxa"/>
                          </w:tcPr>
                          <w:p w14:paraId="4F44FF53" w14:textId="77777777" w:rsidR="00EB61E1" w:rsidRPr="00EB61E1" w:rsidRDefault="00EB61E1" w:rsidP="00EB61E1">
                            <w:pPr>
                              <w:snapToGrid w:val="0"/>
                              <w:suppressOverlap/>
                              <w:rPr>
                                <w:rFonts w:ascii="Calibri" w:hAnsi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EB61E1">
                              <w:rPr>
                                <w:rFonts w:ascii="Calibri" w:hAnsi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val="de-DE"/>
                              </w:rPr>
                              <w:t xml:space="preserve">2  </w:t>
                            </w:r>
                          </w:p>
                          <w:p w14:paraId="2503F0F7" w14:textId="77777777" w:rsidR="00EB61E1" w:rsidRPr="00EB61E1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B61E1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出</w:t>
                            </w:r>
                            <w:r w:rsidRPr="00EB61E1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Exodus 29-30</w:t>
                            </w:r>
                          </w:p>
                          <w:p w14:paraId="233FF718" w14:textId="77777777" w:rsidR="00EB61E1" w:rsidRPr="00EB61E1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EB61E1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EB61E1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Matt 21:23-46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67F71282" w14:textId="77777777" w:rsidR="00EB61E1" w:rsidRPr="00EB61E1" w:rsidRDefault="00EB61E1" w:rsidP="00EB61E1">
                            <w:pPr>
                              <w:snapToGrid w:val="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EB61E1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3 </w:t>
                            </w:r>
                          </w:p>
                          <w:p w14:paraId="0C8DE750" w14:textId="77777777" w:rsidR="00EB61E1" w:rsidRPr="00EB61E1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B61E1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出</w:t>
                            </w:r>
                            <w:r w:rsidRPr="00EB61E1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Exodus 31-33</w:t>
                            </w:r>
                          </w:p>
                          <w:p w14:paraId="3AEF929F" w14:textId="77777777" w:rsidR="00EB61E1" w:rsidRPr="00EB61E1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EB61E1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EB61E1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Matt 22:1-22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13D8BE33" w14:textId="77777777" w:rsidR="00EB61E1" w:rsidRPr="009031D4" w:rsidRDefault="00EB61E1" w:rsidP="00EB61E1">
                            <w:pPr>
                              <w:snapToGrid w:val="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9031D4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4 </w:t>
                            </w:r>
                          </w:p>
                          <w:p w14:paraId="7D05553C" w14:textId="77777777" w:rsidR="00EB61E1" w:rsidRPr="009031D4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出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Exodus 34-35</w:t>
                            </w:r>
                          </w:p>
                          <w:p w14:paraId="50A3CD2A" w14:textId="77777777" w:rsidR="00EB61E1" w:rsidRPr="004466A2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Matt 22:23-46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3702B387" w14:textId="77777777" w:rsidR="00EB61E1" w:rsidRPr="009031D4" w:rsidRDefault="00EB61E1" w:rsidP="00EB61E1">
                            <w:pPr>
                              <w:snapToGrid w:val="0"/>
                              <w:suppressOverlap/>
                              <w:rPr>
                                <w:rFonts w:ascii="Calibri" w:hAnsi="Calibri"/>
                                <w:color w:val="000000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9031D4">
                              <w:rPr>
                                <w:rFonts w:ascii="Calibri" w:hAnsi="Calibri"/>
                                <w:color w:val="000000"/>
                                <w:sz w:val="36"/>
                                <w:szCs w:val="36"/>
                                <w:lang w:val="de-DE"/>
                              </w:rPr>
                              <w:t xml:space="preserve">5  </w:t>
                            </w:r>
                          </w:p>
                          <w:p w14:paraId="7DAE11C3" w14:textId="77777777" w:rsidR="00EB61E1" w:rsidRPr="009031D4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</w:rPr>
                              <w:t>出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</w:rPr>
                              <w:t xml:space="preserve"> Exodus 36-38</w:t>
                            </w:r>
                          </w:p>
                          <w:p w14:paraId="19EC703C" w14:textId="77777777" w:rsidR="00EB61E1" w:rsidRPr="004466A2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</w:rPr>
                              <w:t>太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</w:rPr>
                              <w:t xml:space="preserve"> Matt 23:1-22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1E9A7428" w14:textId="77777777" w:rsidR="00EB61E1" w:rsidRPr="009031D4" w:rsidRDefault="00EB61E1" w:rsidP="00EB61E1">
                            <w:pPr>
                              <w:snapToGrid w:val="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9031D4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6  </w:t>
                            </w:r>
                          </w:p>
                          <w:p w14:paraId="2666EB83" w14:textId="77777777" w:rsidR="00EB61E1" w:rsidRPr="009031D4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</w:rPr>
                              <w:t>出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 Exodus 39-40</w:t>
                            </w:r>
                          </w:p>
                          <w:p w14:paraId="5565D748" w14:textId="77777777" w:rsidR="00EB61E1" w:rsidRPr="004466A2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</w:rPr>
                              <w:t>太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 Matt 23:23-39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3F00C511" w14:textId="77777777" w:rsidR="00EB61E1" w:rsidRPr="009031D4" w:rsidRDefault="00EB61E1" w:rsidP="00EB61E1">
                            <w:pPr>
                              <w:snapToGrid w:val="0"/>
                              <w:suppressOverlap/>
                              <w:rPr>
                                <w:rFonts w:ascii="Calibri" w:hAnsi="Calibri"/>
                                <w:color w:val="000000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9031D4">
                              <w:rPr>
                                <w:rFonts w:ascii="Calibri" w:hAnsi="Calibri"/>
                                <w:color w:val="000000"/>
                                <w:sz w:val="36"/>
                                <w:szCs w:val="36"/>
                                <w:lang w:val="de-DE"/>
                              </w:rPr>
                              <w:t xml:space="preserve">7  </w:t>
                            </w:r>
                          </w:p>
                          <w:p w14:paraId="1B94E3D6" w14:textId="77777777" w:rsidR="00EB61E1" w:rsidRPr="009031D4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</w:rPr>
                              <w:t>利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 Lev 1-3</w:t>
                            </w:r>
                          </w:p>
                          <w:p w14:paraId="39F5473C" w14:textId="77777777" w:rsidR="00EB61E1" w:rsidRPr="004466A2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</w:rPr>
                              <w:t>太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 Matt 24:1-28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11BA8F02" w14:textId="77777777" w:rsidR="00EB61E1" w:rsidRPr="009031D4" w:rsidRDefault="00EB61E1" w:rsidP="00EB61E1">
                            <w:pPr>
                              <w:snapToGrid w:val="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9031D4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8  </w:t>
                            </w:r>
                          </w:p>
                          <w:p w14:paraId="3D0CFAC5" w14:textId="77777777" w:rsidR="00EB61E1" w:rsidRPr="009031D4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val="de-DE" w:eastAsia="zh-CN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利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val="de-DE" w:eastAsia="zh-CN"/>
                              </w:rPr>
                              <w:t xml:space="preserve"> Lev 4-5</w:t>
                            </w:r>
                          </w:p>
                          <w:p w14:paraId="35FD3680" w14:textId="77777777" w:rsidR="00EB61E1" w:rsidRPr="004466A2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val="de-DE" w:eastAsia="zh-CN"/>
                              </w:rPr>
                              <w:t xml:space="preserve"> Matt 24:29-51</w:t>
                            </w:r>
                          </w:p>
                        </w:tc>
                      </w:tr>
                      <w:tr w:rsidR="00EB61E1" w:rsidRPr="004466A2" w14:paraId="19EC67E1" w14:textId="77777777" w:rsidTr="0054652F">
                        <w:trPr>
                          <w:trHeight w:val="1420"/>
                        </w:trPr>
                        <w:tc>
                          <w:tcPr>
                            <w:tcW w:w="2172" w:type="dxa"/>
                          </w:tcPr>
                          <w:p w14:paraId="56664018" w14:textId="77777777" w:rsidR="00EB61E1" w:rsidRPr="00EB61E1" w:rsidRDefault="00EB61E1" w:rsidP="00EB61E1">
                            <w:pPr>
                              <w:snapToGrid w:val="0"/>
                              <w:suppressOverlap/>
                              <w:rPr>
                                <w:rFonts w:ascii="Calibri" w:hAnsi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EB61E1">
                              <w:rPr>
                                <w:rFonts w:ascii="Calibri" w:hAnsi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val="de-DE"/>
                              </w:rPr>
                              <w:t xml:space="preserve">9  </w:t>
                            </w:r>
                          </w:p>
                          <w:p w14:paraId="2BB5C06C" w14:textId="77777777" w:rsidR="00EB61E1" w:rsidRPr="00EB61E1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val="de-DE" w:eastAsia="zh-CN"/>
                              </w:rPr>
                            </w:pPr>
                            <w:r w:rsidRPr="00EB61E1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利</w:t>
                            </w:r>
                            <w:r w:rsidRPr="00EB61E1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val="de-DE" w:eastAsia="zh-CN"/>
                              </w:rPr>
                              <w:t xml:space="preserve"> Lev 6-7</w:t>
                            </w:r>
                          </w:p>
                          <w:p w14:paraId="76A3B1B1" w14:textId="77777777" w:rsidR="00EB61E1" w:rsidRPr="00EB61E1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EB61E1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EB61E1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val="de-DE" w:eastAsia="zh-CN"/>
                              </w:rPr>
                              <w:t xml:space="preserve"> Matt 25:1-30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00E4D7EE" w14:textId="77777777" w:rsidR="00EB61E1" w:rsidRPr="00EB61E1" w:rsidRDefault="00EB61E1" w:rsidP="00EB61E1">
                            <w:pPr>
                              <w:snapToGrid w:val="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EB61E1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10 </w:t>
                            </w:r>
                          </w:p>
                          <w:p w14:paraId="663C660E" w14:textId="77777777" w:rsidR="00EB61E1" w:rsidRPr="00EB61E1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B61E1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利</w:t>
                            </w:r>
                            <w:r w:rsidRPr="00EB61E1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Lev 8-10</w:t>
                            </w:r>
                          </w:p>
                          <w:p w14:paraId="36240174" w14:textId="77777777" w:rsidR="00EB61E1" w:rsidRPr="00EB61E1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EB61E1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EB61E1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Matt 25:31-46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1E588055" w14:textId="77777777" w:rsidR="00EB61E1" w:rsidRPr="009031D4" w:rsidRDefault="00EB61E1" w:rsidP="00EB61E1">
                            <w:pPr>
                              <w:snapToGrid w:val="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9031D4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11 </w:t>
                            </w:r>
                          </w:p>
                          <w:p w14:paraId="443FF167" w14:textId="77777777" w:rsidR="00EB61E1" w:rsidRPr="009031D4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利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Lev 11-12</w:t>
                            </w:r>
                          </w:p>
                          <w:p w14:paraId="641CE2EB" w14:textId="77777777" w:rsidR="00EB61E1" w:rsidRPr="004466A2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Matt 26:1-25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433A3DCB" w14:textId="77777777" w:rsidR="00EB61E1" w:rsidRPr="009031D4" w:rsidRDefault="00EB61E1" w:rsidP="00EB61E1">
                            <w:pPr>
                              <w:snapToGrid w:val="0"/>
                              <w:suppressOverlap/>
                              <w:rPr>
                                <w:rFonts w:ascii="Calibri" w:hAnsi="Calibri"/>
                                <w:color w:val="000000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9031D4">
                              <w:rPr>
                                <w:rFonts w:ascii="Calibri" w:hAnsi="Calibri"/>
                                <w:color w:val="000000"/>
                                <w:sz w:val="36"/>
                                <w:szCs w:val="36"/>
                                <w:lang w:val="de-DE"/>
                              </w:rPr>
                              <w:t xml:space="preserve">12 </w:t>
                            </w:r>
                          </w:p>
                          <w:p w14:paraId="2C616838" w14:textId="77777777" w:rsidR="00EB61E1" w:rsidRPr="009031D4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利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Lev 13           </w:t>
                            </w:r>
                          </w:p>
                          <w:p w14:paraId="2FE7ED28" w14:textId="77777777" w:rsidR="00EB61E1" w:rsidRPr="004466A2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Matt 26:26-46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6F81F5F0" w14:textId="77777777" w:rsidR="00EB61E1" w:rsidRPr="009031D4" w:rsidRDefault="00EB61E1" w:rsidP="00EB61E1">
                            <w:pPr>
                              <w:snapToGrid w:val="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9031D4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13 </w:t>
                            </w:r>
                          </w:p>
                          <w:p w14:paraId="67C4F34B" w14:textId="77777777" w:rsidR="00EB61E1" w:rsidRPr="009031D4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</w:rPr>
                              <w:t>利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</w:rPr>
                              <w:t xml:space="preserve"> Lev 14</w:t>
                            </w:r>
                          </w:p>
                          <w:p w14:paraId="09B66EDF" w14:textId="77777777" w:rsidR="00EB61E1" w:rsidRPr="004466A2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</w:rPr>
                              <w:t>太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</w:rPr>
                              <w:t xml:space="preserve"> Matt 26: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47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</w:rPr>
                              <w:t>-75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36C826B2" w14:textId="77777777" w:rsidR="00EB61E1" w:rsidRPr="009031D4" w:rsidRDefault="00EB61E1" w:rsidP="00EB61E1">
                            <w:pPr>
                              <w:snapToGrid w:val="0"/>
                              <w:suppressOverlap/>
                              <w:rPr>
                                <w:rFonts w:ascii="Calibri" w:hAnsi="Calibri"/>
                                <w:color w:val="000000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9031D4">
                              <w:rPr>
                                <w:rFonts w:ascii="Calibri" w:hAnsi="Calibri"/>
                                <w:color w:val="000000"/>
                                <w:sz w:val="36"/>
                                <w:szCs w:val="36"/>
                                <w:lang w:val="de-DE"/>
                              </w:rPr>
                              <w:t xml:space="preserve">14 </w:t>
                            </w:r>
                          </w:p>
                          <w:p w14:paraId="378151A8" w14:textId="77777777" w:rsidR="00EB61E1" w:rsidRPr="009031D4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</w:rPr>
                              <w:t>利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</w:rPr>
                              <w:t xml:space="preserve"> Lev 15-16</w:t>
                            </w:r>
                          </w:p>
                          <w:p w14:paraId="77266F72" w14:textId="77777777" w:rsidR="00EB61E1" w:rsidRPr="004466A2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</w:rPr>
                              <w:t>太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</w:rPr>
                              <w:t xml:space="preserve"> Matt 27:1-26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188E6B51" w14:textId="77777777" w:rsidR="00EB61E1" w:rsidRPr="009031D4" w:rsidRDefault="00EB61E1" w:rsidP="00EB61E1">
                            <w:pPr>
                              <w:snapToGrid w:val="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9031D4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15 </w:t>
                            </w:r>
                          </w:p>
                          <w:p w14:paraId="2AB7C27E" w14:textId="77777777" w:rsidR="00EB61E1" w:rsidRPr="009031D4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利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Lev 17-18</w:t>
                            </w:r>
                          </w:p>
                          <w:p w14:paraId="66AD1ADC" w14:textId="77777777" w:rsidR="00EB61E1" w:rsidRPr="004466A2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Matt 27:27-50</w:t>
                            </w:r>
                          </w:p>
                        </w:tc>
                      </w:tr>
                      <w:tr w:rsidR="00EB61E1" w:rsidRPr="004466A2" w14:paraId="573B4E4E" w14:textId="77777777" w:rsidTr="0054652F">
                        <w:trPr>
                          <w:trHeight w:val="1420"/>
                        </w:trPr>
                        <w:tc>
                          <w:tcPr>
                            <w:tcW w:w="2172" w:type="dxa"/>
                          </w:tcPr>
                          <w:p w14:paraId="1D59E32E" w14:textId="77777777" w:rsidR="00EB61E1" w:rsidRPr="00EB61E1" w:rsidRDefault="00EB61E1" w:rsidP="00EB61E1">
                            <w:pPr>
                              <w:snapToGrid w:val="0"/>
                              <w:suppressOverlap/>
                              <w:rPr>
                                <w:rFonts w:ascii="Calibri" w:hAnsi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EB61E1">
                              <w:rPr>
                                <w:rFonts w:ascii="Calibri" w:hAnsi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 xml:space="preserve">16 </w:t>
                            </w:r>
                          </w:p>
                          <w:p w14:paraId="1C6D1748" w14:textId="77777777" w:rsidR="00EB61E1" w:rsidRPr="00EB61E1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B61E1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利</w:t>
                            </w:r>
                            <w:r w:rsidRPr="00EB61E1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Lev 19-20</w:t>
                            </w:r>
                          </w:p>
                          <w:p w14:paraId="2022E825" w14:textId="77777777" w:rsidR="00EB61E1" w:rsidRPr="00EB61E1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EB61E1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EB61E1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Matt 27:51-66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763095C0" w14:textId="77777777" w:rsidR="00EB61E1" w:rsidRPr="00EB61E1" w:rsidRDefault="00EB61E1" w:rsidP="00EB61E1">
                            <w:pPr>
                              <w:snapToGrid w:val="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  <w:lang w:val="de-DE" w:eastAsia="zh-CN"/>
                              </w:rPr>
                            </w:pPr>
                            <w:r w:rsidRPr="00EB61E1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17 </w:t>
                            </w:r>
                          </w:p>
                          <w:p w14:paraId="40EDDD70" w14:textId="77777777" w:rsidR="00EB61E1" w:rsidRPr="00EB61E1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B61E1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利</w:t>
                            </w:r>
                            <w:r w:rsidRPr="00EB61E1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Lev 21-22</w:t>
                            </w:r>
                          </w:p>
                          <w:p w14:paraId="0054E0BE" w14:textId="77777777" w:rsidR="00EB61E1" w:rsidRPr="00EB61E1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EB61E1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EB61E1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Matt 28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533E7E56" w14:textId="77777777" w:rsidR="00EB61E1" w:rsidRPr="009031D4" w:rsidRDefault="00EB61E1" w:rsidP="00EB61E1">
                            <w:pPr>
                              <w:snapToGrid w:val="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  <w:lang w:val="de-DE" w:eastAsia="zh-CN"/>
                              </w:rPr>
                            </w:pPr>
                            <w:r w:rsidRPr="009031D4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18 </w:t>
                            </w:r>
                          </w:p>
                          <w:p w14:paraId="1F81949E" w14:textId="77777777" w:rsidR="00EB61E1" w:rsidRPr="009031D4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利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Lev 23-24</w:t>
                            </w:r>
                          </w:p>
                          <w:p w14:paraId="492F3E6D" w14:textId="77777777" w:rsidR="00EB61E1" w:rsidRPr="004466A2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可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Mark 1:1-22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347AAAF3" w14:textId="77777777" w:rsidR="00EB61E1" w:rsidRPr="009031D4" w:rsidRDefault="00EB61E1" w:rsidP="00EB61E1">
                            <w:pPr>
                              <w:snapToGrid w:val="0"/>
                              <w:suppressOverlap/>
                              <w:rPr>
                                <w:rFonts w:ascii="Calibri" w:hAnsi="Calibri"/>
                                <w:b/>
                                <w:color w:val="000000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9031D4">
                              <w:rPr>
                                <w:rFonts w:ascii="Calibri" w:hAnsi="Calibri"/>
                                <w:color w:val="000000"/>
                                <w:sz w:val="36"/>
                                <w:szCs w:val="36"/>
                                <w:lang w:val="de-DE"/>
                              </w:rPr>
                              <w:t xml:space="preserve">19 </w:t>
                            </w:r>
                          </w:p>
                          <w:p w14:paraId="60FCED77" w14:textId="77777777" w:rsidR="00EB61E1" w:rsidRPr="009031D4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利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Lev 25</w:t>
                            </w:r>
                          </w:p>
                          <w:p w14:paraId="622EC91E" w14:textId="77777777" w:rsidR="00EB61E1" w:rsidRPr="004466A2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可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Mark 1:23-45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37E66A67" w14:textId="77777777" w:rsidR="00EB61E1" w:rsidRPr="009031D4" w:rsidRDefault="00EB61E1" w:rsidP="00EB61E1">
                            <w:pPr>
                              <w:snapToGrid w:val="0"/>
                              <w:suppressOverlap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9031D4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20 </w:t>
                            </w:r>
                          </w:p>
                          <w:p w14:paraId="1D8CB77A" w14:textId="77777777" w:rsidR="00EB61E1" w:rsidRPr="009031D4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利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Lev 26-27</w:t>
                            </w:r>
                          </w:p>
                          <w:p w14:paraId="3A6796CB" w14:textId="77777777" w:rsidR="00EB61E1" w:rsidRPr="004466A2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可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Mark 2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3310AA8F" w14:textId="77777777" w:rsidR="00EB61E1" w:rsidRPr="009031D4" w:rsidRDefault="00EB61E1" w:rsidP="00EB61E1">
                            <w:pPr>
                              <w:snapToGrid w:val="0"/>
                              <w:suppressOverlap/>
                              <w:rPr>
                                <w:rFonts w:ascii="Calibri" w:hAnsi="Calibri"/>
                                <w:color w:val="000000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9031D4">
                              <w:rPr>
                                <w:rFonts w:ascii="Calibri" w:hAnsi="Calibri"/>
                                <w:color w:val="000000"/>
                                <w:sz w:val="36"/>
                                <w:szCs w:val="36"/>
                                <w:lang w:val="de-DE"/>
                              </w:rPr>
                              <w:t xml:space="preserve">21 </w:t>
                            </w:r>
                          </w:p>
                          <w:p w14:paraId="216C0E5C" w14:textId="77777777" w:rsidR="00EB61E1" w:rsidRPr="009031D4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民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Num 1-3</w:t>
                            </w:r>
                          </w:p>
                          <w:p w14:paraId="496FB42A" w14:textId="77777777" w:rsidR="00EB61E1" w:rsidRPr="004466A2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可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Mark 3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5D5F99CE" w14:textId="77777777" w:rsidR="00EB61E1" w:rsidRPr="009031D4" w:rsidRDefault="00EB61E1" w:rsidP="00EB61E1">
                            <w:pPr>
                              <w:snapToGrid w:val="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9031D4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22 </w:t>
                            </w:r>
                          </w:p>
                          <w:p w14:paraId="379C58EA" w14:textId="77777777" w:rsidR="00EB61E1" w:rsidRPr="009031D4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sz w:val="24"/>
                                <w:szCs w:val="24"/>
                              </w:rPr>
                              <w:t>民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 Num 4-6</w:t>
                            </w:r>
                          </w:p>
                          <w:p w14:paraId="040BE420" w14:textId="77777777" w:rsidR="00EB61E1" w:rsidRPr="004466A2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sz w:val="24"/>
                                <w:szCs w:val="24"/>
                              </w:rPr>
                              <w:t>可</w:t>
                            </w:r>
                            <w:r w:rsidRPr="009031D4">
                              <w:rPr>
                                <w:rFonts w:ascii="Calibri" w:hAnsi="Calibri" w:cs="News Gothic MT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val="de-DE"/>
                              </w:rPr>
                              <w:t>Mark 4:1-20</w:t>
                            </w:r>
                          </w:p>
                        </w:tc>
                      </w:tr>
                      <w:tr w:rsidR="00EB61E1" w:rsidRPr="004466A2" w14:paraId="168F385C" w14:textId="77777777" w:rsidTr="0054652F">
                        <w:trPr>
                          <w:trHeight w:val="1420"/>
                        </w:trPr>
                        <w:tc>
                          <w:tcPr>
                            <w:tcW w:w="2172" w:type="dxa"/>
                          </w:tcPr>
                          <w:p w14:paraId="1937E666" w14:textId="77777777" w:rsidR="00EB61E1" w:rsidRPr="00EB61E1" w:rsidRDefault="00EB61E1" w:rsidP="00EB61E1">
                            <w:pPr>
                              <w:snapToGrid w:val="0"/>
                              <w:suppressOverlap/>
                              <w:rPr>
                                <w:rFonts w:ascii="Calibri" w:hAnsi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EB61E1">
                              <w:rPr>
                                <w:rFonts w:ascii="Calibri" w:hAnsi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val="de-DE"/>
                              </w:rPr>
                              <w:t xml:space="preserve">23 </w:t>
                            </w:r>
                          </w:p>
                          <w:p w14:paraId="108E854A" w14:textId="77777777" w:rsidR="00EB61E1" w:rsidRPr="00EB61E1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B61E1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民</w:t>
                            </w:r>
                            <w:r w:rsidRPr="00EB61E1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Num 7-9</w:t>
                            </w:r>
                          </w:p>
                          <w:p w14:paraId="469C1E21" w14:textId="77777777" w:rsidR="00EB61E1" w:rsidRPr="00EB61E1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EB61E1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可</w:t>
                            </w:r>
                            <w:r w:rsidRPr="00EB61E1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Mark 4:21-41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6E3CC54E" w14:textId="77777777" w:rsidR="00EB61E1" w:rsidRPr="00EB61E1" w:rsidRDefault="00EB61E1" w:rsidP="00EB61E1">
                            <w:pPr>
                              <w:snapToGrid w:val="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EB61E1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24 </w:t>
                            </w:r>
                          </w:p>
                          <w:p w14:paraId="2C6A4210" w14:textId="77777777" w:rsidR="00EB61E1" w:rsidRPr="00EB61E1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B61E1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民</w:t>
                            </w:r>
                            <w:r w:rsidRPr="00EB61E1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Num 10-12</w:t>
                            </w:r>
                          </w:p>
                          <w:p w14:paraId="03753C0E" w14:textId="77777777" w:rsidR="00EB61E1" w:rsidRPr="00EB61E1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EB61E1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可</w:t>
                            </w:r>
                            <w:r w:rsidRPr="00EB61E1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Mark 5:1-20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438D8934" w14:textId="77777777" w:rsidR="00EB61E1" w:rsidRPr="009031D4" w:rsidRDefault="00EB61E1" w:rsidP="00EB61E1">
                            <w:pPr>
                              <w:snapToGrid w:val="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9031D4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25 </w:t>
                            </w:r>
                          </w:p>
                          <w:p w14:paraId="27D5587F" w14:textId="211037FB" w:rsidR="00EB61E1" w:rsidRPr="009031D4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民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Num 13-1</w:t>
                            </w:r>
                            <w:r w:rsidR="00176C25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5</w:t>
                            </w:r>
                          </w:p>
                          <w:p w14:paraId="3EB0DA5A" w14:textId="77777777" w:rsidR="00EB61E1" w:rsidRPr="004466A2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可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Mark 5:21-43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21B57CD9" w14:textId="77777777" w:rsidR="00EB61E1" w:rsidRPr="009031D4" w:rsidRDefault="00EB61E1" w:rsidP="00EB61E1">
                            <w:pPr>
                              <w:snapToGrid w:val="0"/>
                              <w:suppressOverlap/>
                              <w:rPr>
                                <w:rFonts w:ascii="Calibri" w:hAnsi="Calibri"/>
                                <w:color w:val="000000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9031D4">
                              <w:rPr>
                                <w:rFonts w:ascii="Calibri" w:hAnsi="Calibri"/>
                                <w:color w:val="000000"/>
                                <w:sz w:val="36"/>
                                <w:szCs w:val="36"/>
                                <w:lang w:val="de-DE"/>
                              </w:rPr>
                              <w:t xml:space="preserve">26 </w:t>
                            </w:r>
                          </w:p>
                          <w:p w14:paraId="4A83559E" w14:textId="7FB82509" w:rsidR="00EB61E1" w:rsidRPr="009031D4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民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Num 1</w:t>
                            </w:r>
                            <w:r w:rsidR="00176C25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6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-1</w:t>
                            </w:r>
                            <w:r w:rsidR="00176C25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8</w:t>
                            </w:r>
                          </w:p>
                          <w:p w14:paraId="2B785E80" w14:textId="0551CCD3" w:rsidR="00EB61E1" w:rsidRPr="004466A2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可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Mark 6:1-</w:t>
                            </w:r>
                            <w:r w:rsidR="00176C25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43CE0EA5" w14:textId="77777777" w:rsidR="00EB61E1" w:rsidRPr="009031D4" w:rsidRDefault="00EB61E1" w:rsidP="00EB61E1">
                            <w:pPr>
                              <w:snapToGrid w:val="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9031D4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27 </w:t>
                            </w:r>
                          </w:p>
                          <w:p w14:paraId="5314A7FB" w14:textId="5F5A8ECA" w:rsidR="00EB61E1" w:rsidRPr="009031D4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民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Num 1</w:t>
                            </w:r>
                            <w:r w:rsidR="00176C25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9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-2</w:t>
                            </w:r>
                            <w:r w:rsidR="00176C25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1</w:t>
                            </w:r>
                          </w:p>
                          <w:p w14:paraId="5A7D326E" w14:textId="04501122" w:rsidR="00EB61E1" w:rsidRPr="004466A2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可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Mark 6:</w:t>
                            </w:r>
                            <w:r w:rsidR="00176C25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30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-</w:t>
                            </w:r>
                            <w:r w:rsidR="00176C25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10049588" w14:textId="77777777" w:rsidR="00EB61E1" w:rsidRPr="009031D4" w:rsidRDefault="00EB61E1" w:rsidP="00EB61E1">
                            <w:pPr>
                              <w:snapToGrid w:val="0"/>
                              <w:suppressOverlap/>
                              <w:rPr>
                                <w:rFonts w:ascii="Calibri" w:hAnsi="Calibri"/>
                                <w:b/>
                                <w:color w:val="000000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9031D4">
                              <w:rPr>
                                <w:rFonts w:ascii="Calibri" w:hAnsi="Calibri"/>
                                <w:color w:val="000000"/>
                                <w:sz w:val="36"/>
                                <w:szCs w:val="36"/>
                                <w:lang w:val="de-DE"/>
                              </w:rPr>
                              <w:t xml:space="preserve">28 </w:t>
                            </w:r>
                          </w:p>
                          <w:p w14:paraId="1AE947A5" w14:textId="2954605A" w:rsidR="00EB61E1" w:rsidRPr="009031D4" w:rsidRDefault="00EB61E1" w:rsidP="00EB61E1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民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Num 2</w:t>
                            </w:r>
                            <w:r w:rsidR="00176C25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2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-2</w:t>
                            </w:r>
                            <w:r w:rsidR="00176C25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4</w:t>
                            </w:r>
                          </w:p>
                          <w:p w14:paraId="026E3221" w14:textId="412A45F7" w:rsidR="00EB61E1" w:rsidRPr="004466A2" w:rsidRDefault="00EB61E1" w:rsidP="00EB61E1">
                            <w:pPr>
                              <w:snapToGrid w:val="0"/>
                              <w:spacing w:before="40"/>
                              <w:ind w:left="7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可</w:t>
                            </w:r>
                            <w:r w:rsidRPr="009031D4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Mark </w:t>
                            </w:r>
                            <w:r w:rsidR="00176C25">
                              <w:rPr>
                                <w:rFonts w:ascii="Calibri" w:hAnsi="Calibri" w:cs="News Gothic MT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6D8EB3A8" w14:textId="102E4F33" w:rsidR="00EB61E1" w:rsidRPr="004466A2" w:rsidRDefault="00EB61E1" w:rsidP="00EB61E1">
                            <w:pPr>
                              <w:snapToGrid w:val="0"/>
                              <w:spacing w:before="60"/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c>
                      </w:tr>
                      <w:tr w:rsidR="00EB61E1" w:rsidRPr="004466A2" w14:paraId="1BBF5BB7" w14:textId="77777777" w:rsidTr="0054652F">
                        <w:trPr>
                          <w:gridAfter w:val="1"/>
                          <w:wAfter w:w="1078" w:type="dxa"/>
                          <w:trHeight w:val="1420"/>
                        </w:trPr>
                        <w:tc>
                          <w:tcPr>
                            <w:tcW w:w="14128" w:type="dxa"/>
                            <w:gridSpan w:val="7"/>
                          </w:tcPr>
                          <w:p w14:paraId="0F71CC82" w14:textId="77777777" w:rsidR="00EB61E1" w:rsidRPr="004466A2" w:rsidRDefault="00EB61E1" w:rsidP="00EB61E1">
                            <w:pPr>
                              <w:pStyle w:val="Boxes11"/>
                              <w:rPr>
                                <w:rFonts w:ascii="Calibri" w:hAnsi="Calibri"/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72E2FB5" w14:textId="77777777" w:rsidR="00817D74" w:rsidRPr="00C07183" w:rsidRDefault="00817D74" w:rsidP="00817D74">
                      <w:pPr>
                        <w:pStyle w:val="Boxes11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9821CA" w:rsidRPr="001B2EF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76369F" wp14:editId="7C92CE56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771380" cy="6469380"/>
                <wp:effectExtent l="0" t="0" r="20320" b="26670"/>
                <wp:wrapNone/>
                <wp:docPr id="26430297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1380" cy="6469380"/>
                        </a:xfrm>
                        <a:prstGeom prst="roundRect">
                          <a:avLst>
                            <a:gd name="adj" fmla="val 1699"/>
                          </a:avLst>
                        </a:prstGeom>
                        <a:noFill/>
                        <a:ln w="25400">
                          <a:solidFill>
                            <a:srgbClr val="E1556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8D09FB" id="AutoShape 2" o:spid="_x0000_s1026" style="position:absolute;margin-left:0;margin-top:21.6pt;width:769.4pt;height:509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1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" filled="f" strokecolor="#e15562" strokeweight="2pt">
                <w10:wrap anchorx="margin" anchory="margin"/>
              </v:roundrect>
            </w:pict>
          </mc:Fallback>
        </mc:AlternateContent>
      </w:r>
    </w:p>
    <w:sectPr w:rsidR="00AC55DC" w:rsidSect="00A525DA">
      <w:pgSz w:w="16838" w:h="11906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8E52D" w14:textId="77777777" w:rsidR="00512963" w:rsidRDefault="00512963" w:rsidP="001B2EF2">
      <w:r>
        <w:separator/>
      </w:r>
    </w:p>
  </w:endnote>
  <w:endnote w:type="continuationSeparator" w:id="0">
    <w:p w14:paraId="7711042D" w14:textId="77777777" w:rsidR="00512963" w:rsidRDefault="00512963" w:rsidP="001B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THeiti TC">
    <w:panose1 w:val="02000500000000000000"/>
    <w:charset w:val="80"/>
    <w:family w:val="auto"/>
    <w:pitch w:val="variable"/>
    <w:sig w:usb0="F7FFAEFF" w:usb1="F9DFFFFF" w:usb2="0017FDFF" w:usb3="00000000" w:csb0="8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C77FE" w14:textId="77777777" w:rsidR="00512963" w:rsidRDefault="00512963" w:rsidP="001B2EF2">
      <w:r>
        <w:separator/>
      </w:r>
    </w:p>
  </w:footnote>
  <w:footnote w:type="continuationSeparator" w:id="0">
    <w:p w14:paraId="7CDC8AD6" w14:textId="77777777" w:rsidR="00512963" w:rsidRDefault="00512963" w:rsidP="001B2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74"/>
    <w:rsid w:val="00000C1A"/>
    <w:rsid w:val="00003753"/>
    <w:rsid w:val="00046614"/>
    <w:rsid w:val="00062D90"/>
    <w:rsid w:val="00066233"/>
    <w:rsid w:val="00074549"/>
    <w:rsid w:val="00081871"/>
    <w:rsid w:val="000918C2"/>
    <w:rsid w:val="00092156"/>
    <w:rsid w:val="00097D12"/>
    <w:rsid w:val="000B7414"/>
    <w:rsid w:val="000C1A7C"/>
    <w:rsid w:val="000E20F9"/>
    <w:rsid w:val="000F134A"/>
    <w:rsid w:val="00112D6A"/>
    <w:rsid w:val="00114A7C"/>
    <w:rsid w:val="00130CFD"/>
    <w:rsid w:val="001368CA"/>
    <w:rsid w:val="00140F2F"/>
    <w:rsid w:val="00147267"/>
    <w:rsid w:val="00147E5E"/>
    <w:rsid w:val="00176C25"/>
    <w:rsid w:val="001B1573"/>
    <w:rsid w:val="001B2EF2"/>
    <w:rsid w:val="001B70D1"/>
    <w:rsid w:val="001C4207"/>
    <w:rsid w:val="001C54B6"/>
    <w:rsid w:val="001E605A"/>
    <w:rsid w:val="001F08F8"/>
    <w:rsid w:val="001F3BCD"/>
    <w:rsid w:val="001F3F9F"/>
    <w:rsid w:val="00202138"/>
    <w:rsid w:val="00215D0B"/>
    <w:rsid w:val="00222B27"/>
    <w:rsid w:val="00227FC3"/>
    <w:rsid w:val="002319C7"/>
    <w:rsid w:val="00247EE4"/>
    <w:rsid w:val="00265D3C"/>
    <w:rsid w:val="00292796"/>
    <w:rsid w:val="002B18A9"/>
    <w:rsid w:val="002C131F"/>
    <w:rsid w:val="002D6161"/>
    <w:rsid w:val="002F4B52"/>
    <w:rsid w:val="002F52F9"/>
    <w:rsid w:val="00300159"/>
    <w:rsid w:val="00303D11"/>
    <w:rsid w:val="00324500"/>
    <w:rsid w:val="003262B7"/>
    <w:rsid w:val="0034426E"/>
    <w:rsid w:val="00345590"/>
    <w:rsid w:val="00363474"/>
    <w:rsid w:val="003652B2"/>
    <w:rsid w:val="00370677"/>
    <w:rsid w:val="00382777"/>
    <w:rsid w:val="003C5B40"/>
    <w:rsid w:val="003D7D87"/>
    <w:rsid w:val="003E1DBF"/>
    <w:rsid w:val="003E5AB1"/>
    <w:rsid w:val="00411609"/>
    <w:rsid w:val="00414352"/>
    <w:rsid w:val="00424BF9"/>
    <w:rsid w:val="00427D2C"/>
    <w:rsid w:val="00434695"/>
    <w:rsid w:val="004466A2"/>
    <w:rsid w:val="004530C8"/>
    <w:rsid w:val="004A1086"/>
    <w:rsid w:val="004A337C"/>
    <w:rsid w:val="004C24B4"/>
    <w:rsid w:val="004F4E3D"/>
    <w:rsid w:val="004F7E71"/>
    <w:rsid w:val="00512963"/>
    <w:rsid w:val="00537712"/>
    <w:rsid w:val="0054652F"/>
    <w:rsid w:val="005530DC"/>
    <w:rsid w:val="00554F97"/>
    <w:rsid w:val="005571DB"/>
    <w:rsid w:val="005745D3"/>
    <w:rsid w:val="005800F8"/>
    <w:rsid w:val="00580FA8"/>
    <w:rsid w:val="00582B4C"/>
    <w:rsid w:val="005A663A"/>
    <w:rsid w:val="005D0FD6"/>
    <w:rsid w:val="005D6016"/>
    <w:rsid w:val="005E3A58"/>
    <w:rsid w:val="005E78A2"/>
    <w:rsid w:val="005F3172"/>
    <w:rsid w:val="0062013F"/>
    <w:rsid w:val="006314EB"/>
    <w:rsid w:val="00632C0E"/>
    <w:rsid w:val="00645155"/>
    <w:rsid w:val="0066242A"/>
    <w:rsid w:val="006A2AC5"/>
    <w:rsid w:val="006D2284"/>
    <w:rsid w:val="006D25FD"/>
    <w:rsid w:val="006D5382"/>
    <w:rsid w:val="007371B2"/>
    <w:rsid w:val="007456A1"/>
    <w:rsid w:val="007735ED"/>
    <w:rsid w:val="007A1D6A"/>
    <w:rsid w:val="007A35A2"/>
    <w:rsid w:val="007B2D94"/>
    <w:rsid w:val="007C5316"/>
    <w:rsid w:val="007C70B7"/>
    <w:rsid w:val="007D2316"/>
    <w:rsid w:val="00803122"/>
    <w:rsid w:val="0081123D"/>
    <w:rsid w:val="00817D74"/>
    <w:rsid w:val="0082624F"/>
    <w:rsid w:val="008305D9"/>
    <w:rsid w:val="008A1E9F"/>
    <w:rsid w:val="008A3290"/>
    <w:rsid w:val="008B34AE"/>
    <w:rsid w:val="008D6254"/>
    <w:rsid w:val="008E52D9"/>
    <w:rsid w:val="00935F8B"/>
    <w:rsid w:val="00951BE7"/>
    <w:rsid w:val="00962540"/>
    <w:rsid w:val="00963434"/>
    <w:rsid w:val="009821CA"/>
    <w:rsid w:val="009A6AC7"/>
    <w:rsid w:val="009A712E"/>
    <w:rsid w:val="009B1F1C"/>
    <w:rsid w:val="009E1524"/>
    <w:rsid w:val="009E64D6"/>
    <w:rsid w:val="00A34311"/>
    <w:rsid w:val="00A47652"/>
    <w:rsid w:val="00A51FF8"/>
    <w:rsid w:val="00A525DA"/>
    <w:rsid w:val="00A64435"/>
    <w:rsid w:val="00A71510"/>
    <w:rsid w:val="00AB5AEC"/>
    <w:rsid w:val="00AC55DC"/>
    <w:rsid w:val="00AD1781"/>
    <w:rsid w:val="00AD40B6"/>
    <w:rsid w:val="00AE0AD4"/>
    <w:rsid w:val="00B0619E"/>
    <w:rsid w:val="00B26595"/>
    <w:rsid w:val="00B54294"/>
    <w:rsid w:val="00B93A6E"/>
    <w:rsid w:val="00BA7405"/>
    <w:rsid w:val="00BB32E7"/>
    <w:rsid w:val="00BB4697"/>
    <w:rsid w:val="00BD6512"/>
    <w:rsid w:val="00BF23C4"/>
    <w:rsid w:val="00BF74E9"/>
    <w:rsid w:val="00C07183"/>
    <w:rsid w:val="00C32AA5"/>
    <w:rsid w:val="00C63E6F"/>
    <w:rsid w:val="00C768DD"/>
    <w:rsid w:val="00C914F0"/>
    <w:rsid w:val="00CB0849"/>
    <w:rsid w:val="00CB7034"/>
    <w:rsid w:val="00CE4C26"/>
    <w:rsid w:val="00D004CE"/>
    <w:rsid w:val="00D353E7"/>
    <w:rsid w:val="00D73DBE"/>
    <w:rsid w:val="00D90727"/>
    <w:rsid w:val="00DB6F04"/>
    <w:rsid w:val="00DD6143"/>
    <w:rsid w:val="00E01839"/>
    <w:rsid w:val="00E138A0"/>
    <w:rsid w:val="00E25916"/>
    <w:rsid w:val="00E376E0"/>
    <w:rsid w:val="00E42159"/>
    <w:rsid w:val="00E56FF4"/>
    <w:rsid w:val="00E602D8"/>
    <w:rsid w:val="00EA7270"/>
    <w:rsid w:val="00EB197B"/>
    <w:rsid w:val="00EB4BAD"/>
    <w:rsid w:val="00EB61E1"/>
    <w:rsid w:val="00EB750E"/>
    <w:rsid w:val="00EC0526"/>
    <w:rsid w:val="00EE27D7"/>
    <w:rsid w:val="00EE417B"/>
    <w:rsid w:val="00EF3559"/>
    <w:rsid w:val="00F009C9"/>
    <w:rsid w:val="00F27F48"/>
    <w:rsid w:val="00F325FA"/>
    <w:rsid w:val="00F328DB"/>
    <w:rsid w:val="00F66EE1"/>
    <w:rsid w:val="00F7682D"/>
    <w:rsid w:val="00F84746"/>
    <w:rsid w:val="00FA3B2F"/>
    <w:rsid w:val="00FA410E"/>
    <w:rsid w:val="00FB2A08"/>
    <w:rsid w:val="00FB5E57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55A169"/>
  <w15:chartTrackingRefBased/>
  <w15:docId w15:val="{2F98CC37-C5A2-4564-B6E9-E4FD7FF1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8A3290"/>
    <w:pPr>
      <w:keepNext/>
      <w:framePr w:hSpace="180" w:wrap="around" w:vAnchor="text" w:hAnchor="margin" w:y="-42"/>
      <w:snapToGrid w:val="0"/>
      <w:spacing w:before="60"/>
      <w:outlineLvl w:val="4"/>
    </w:pPr>
    <w:rPr>
      <w:rFonts w:eastAsia="PMingLiU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color w:val="FFFFFF"/>
      <w:sz w:val="72"/>
      <w:lang w:val="en-US" w:eastAsia="en-US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  <w:lang w:val="en-US" w:eastAsia="en-US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  <w:lang w:val="en-US" w:eastAsia="en-US"/>
    </w:rPr>
  </w:style>
  <w:style w:type="paragraph" w:customStyle="1" w:styleId="Banner01">
    <w:name w:val="Banner01"/>
    <w:basedOn w:val="Banner00"/>
    <w:next w:val="Normal"/>
    <w:pPr>
      <w:spacing w:after="240"/>
    </w:pPr>
  </w:style>
  <w:style w:type="paragraph" w:customStyle="1" w:styleId="Banner10">
    <w:name w:val="Banner10"/>
    <w:basedOn w:val="Normal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pPr>
      <w:jc w:val="center"/>
    </w:pPr>
    <w:rPr>
      <w:b/>
      <w:noProof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  <w:lang w:val="en-US" w:eastAsia="en-US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  <w:lang w:val="en-US" w:eastAsia="en-US"/>
    </w:rPr>
  </w:style>
  <w:style w:type="paragraph" w:customStyle="1" w:styleId="Boxes00">
    <w:name w:val="Boxes00"/>
    <w:basedOn w:val="Normal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pPr>
      <w:jc w:val="center"/>
    </w:pPr>
    <w:rPr>
      <w:b/>
      <w:noProof/>
      <w:sz w:val="96"/>
      <w:lang w:val="en-US" w:eastAsia="en-US"/>
    </w:rPr>
  </w:style>
  <w:style w:type="paragraph" w:customStyle="1" w:styleId="Boxes10">
    <w:name w:val="Boxes10"/>
    <w:basedOn w:val="Normal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Pr>
      <w:sz w:val="72"/>
    </w:rPr>
  </w:style>
  <w:style w:type="paragraph" w:customStyle="1" w:styleId="ExtraInfo">
    <w:name w:val="Extra Info"/>
    <w:basedOn w:val="Normal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noProof/>
      <w:sz w:val="168"/>
      <w:lang w:val="en-US" w:eastAsia="en-US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pPr>
      <w:jc w:val="center"/>
    </w:pPr>
    <w:rPr>
      <w:b/>
      <w:noProof/>
      <w:sz w:val="60"/>
      <w:lang w:val="en-US" w:eastAsia="en-US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  <w:lang w:val="en-US" w:eastAsia="en-US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pPr>
      <w:jc w:val="center"/>
    </w:pPr>
    <w:rPr>
      <w:b/>
      <w:noProof/>
      <w:sz w:val="72"/>
      <w:lang w:val="en-US" w:eastAsia="en-US"/>
    </w:rPr>
  </w:style>
  <w:style w:type="paragraph" w:customStyle="1" w:styleId="Jazzy10">
    <w:name w:val="Jazzy10"/>
    <w:basedOn w:val="Normal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BalloonText">
    <w:name w:val="Balloon Text"/>
    <w:basedOn w:val="Normal"/>
    <w:semiHidden/>
    <w:rsid w:val="004F4E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B2E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B2EF2"/>
    <w:rPr>
      <w:lang w:eastAsia="en-US"/>
    </w:rPr>
  </w:style>
  <w:style w:type="paragraph" w:styleId="Footer">
    <w:name w:val="footer"/>
    <w:basedOn w:val="Normal"/>
    <w:link w:val="FooterChar"/>
    <w:rsid w:val="001B2E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B2EF2"/>
    <w:rPr>
      <w:lang w:eastAsia="en-US"/>
    </w:rPr>
  </w:style>
  <w:style w:type="character" w:styleId="Hyperlink">
    <w:name w:val="Hyperlink"/>
    <w:uiPriority w:val="99"/>
    <w:unhideWhenUsed/>
    <w:rsid w:val="00411609"/>
    <w:rPr>
      <w:color w:val="0000FF"/>
      <w:u w:val="single"/>
    </w:rPr>
  </w:style>
  <w:style w:type="character" w:customStyle="1" w:styleId="Heading5Char">
    <w:name w:val="Heading 5 Char"/>
    <w:link w:val="Heading5"/>
    <w:rsid w:val="008A3290"/>
    <w:rPr>
      <w:rFonts w:eastAsia="PMingLiU"/>
      <w:b/>
      <w:bCs/>
      <w:sz w:val="24"/>
      <w:lang w:eastAsia="en-US"/>
    </w:rPr>
  </w:style>
  <w:style w:type="paragraph" w:customStyle="1" w:styleId="Normal0">
    <w:name w:val="[Normal]"/>
    <w:rsid w:val="005E3A5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nese.gratis/bible/?action=texte&amp;livre=47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inese.gratis/bible/?action=texte&amp;livre=47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ISadmin\AppData\Roaming\Microsoft\Templates\Calenda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E939B-C6E6-41E1-BD12-2B7EA44F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</Template>
  <TotalTime>14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5046337</vt:i4>
      </vt:variant>
      <vt:variant>
        <vt:i4>0</vt:i4>
      </vt:variant>
      <vt:variant>
        <vt:i4>0</vt:i4>
      </vt:variant>
      <vt:variant>
        <vt:i4>5</vt:i4>
      </vt:variant>
      <vt:variant>
        <vt:lpwstr>https://chinese.gratis/bible/?action=texte&amp;livre=47N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Office</cp:lastModifiedBy>
  <cp:revision>16</cp:revision>
  <cp:lastPrinted>2024-12-29T03:35:00Z</cp:lastPrinted>
  <dcterms:created xsi:type="dcterms:W3CDTF">2024-12-29T03:10:00Z</dcterms:created>
  <dcterms:modified xsi:type="dcterms:W3CDTF">2024-12-31T02:01:00Z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TC062062631033</vt:lpwstr>
  </property>
</Properties>
</file>