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7968" w14:textId="7FBF96D8" w:rsidR="00AC55DC" w:rsidRDefault="005411EC" w:rsidP="004A1086">
      <w:r>
        <w:rPr>
          <w:rFonts w:ascii="Berlin Sans FB" w:eastAsia="KaiTi" w:hAnsi="Berlin Sans FB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01624C" wp14:editId="6FFA3585">
                <wp:simplePos x="0" y="0"/>
                <wp:positionH relativeFrom="column">
                  <wp:posOffset>0</wp:posOffset>
                </wp:positionH>
                <wp:positionV relativeFrom="paragraph">
                  <wp:posOffset>5514530</wp:posOffset>
                </wp:positionV>
                <wp:extent cx="9771380" cy="1250950"/>
                <wp:effectExtent l="0" t="0" r="0" b="6350"/>
                <wp:wrapNone/>
                <wp:docPr id="8190298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138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F772" w14:textId="77777777" w:rsidR="008D6254" w:rsidRPr="006F0EA2" w:rsidRDefault="008D6254" w:rsidP="008D6254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</w:pP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你们当晓得耶和华是神！我们是</w:t>
                            </w:r>
                            <w:r w:rsidR="00CB0849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祂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造的，也是属</w:t>
                            </w:r>
                            <w:r w:rsidR="00CB0849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祂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的；我们是</w:t>
                            </w:r>
                            <w:r w:rsidR="00CB0849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祂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的民，也是</w:t>
                            </w:r>
                            <w:r w:rsidR="00CB0849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祂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4"/>
                                <w:szCs w:val="34"/>
                                <w:lang w:eastAsia="x-none"/>
                              </w:rPr>
                              <w:t>草场的羊。</w:t>
                            </w:r>
                          </w:p>
                          <w:p w14:paraId="6EBEA5FB" w14:textId="77777777" w:rsidR="008D6254" w:rsidRPr="006F0EA2" w:rsidRDefault="008D6254" w:rsidP="008D6254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Know that the LORD, He 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is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God; 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It is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He 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who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has made us, and not we ourselves; </w:t>
                            </w:r>
                          </w:p>
                          <w:p w14:paraId="22F278A9" w14:textId="77777777" w:rsidR="008D6254" w:rsidRPr="006F0EA2" w:rsidRDefault="008D6254" w:rsidP="008D6254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</w:pP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>We are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30"/>
                                <w:szCs w:val="30"/>
                                <w:lang w:eastAsia="x-none"/>
                              </w:rPr>
                              <w:t xml:space="preserve"> His people and the sheep of His pasture.</w:t>
                            </w:r>
                          </w:p>
                          <w:p w14:paraId="4B0BA337" w14:textId="77777777" w:rsidR="00EA7270" w:rsidRPr="006F0EA2" w:rsidRDefault="00EA7270" w:rsidP="008D6254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2"/>
                                <w:szCs w:val="4"/>
                                <w:lang w:eastAsia="x-none"/>
                              </w:rPr>
                            </w:pPr>
                          </w:p>
                          <w:p w14:paraId="18815B2F" w14:textId="77777777" w:rsidR="00EA7270" w:rsidRPr="006F0EA2" w:rsidRDefault="00EA7270" w:rsidP="008D6254">
                            <w:pPr>
                              <w:pStyle w:val="Normal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60"/>
                              <w:jc w:val="center"/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lang w:eastAsia="x-none"/>
                              </w:rPr>
                            </w:pP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tooltip="Psaumes" w:history="1">
                              <w:r w:rsidR="001B70D1" w:rsidRPr="006F0EA2">
                                <w:rPr>
                                  <w:rStyle w:val="Hyperlink"/>
                                  <w:rFonts w:asciiTheme="minorHAnsi" w:eastAsia="KaiTi" w:hAnsiTheme="minorHAnsi" w:cstheme="minorHAnsi"/>
                                  <w:b/>
                                  <w:bCs/>
                                  <w:color w:val="1F4E79" w:themeColor="accent5" w:themeShade="80"/>
                                  <w:sz w:val="26"/>
                                  <w:szCs w:val="26"/>
                                  <w:u w:val="none"/>
                                  <w:shd w:val="clear" w:color="auto" w:fill="FFFFFF"/>
                                  <w:lang w:val="en"/>
                                </w:rPr>
                                <w:t>诗篇</w:t>
                              </w:r>
                            </w:hyperlink>
                            <w:r w:rsidR="001B70D1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0C1A7C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CB0849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  <w:t>Psalm</w:t>
                            </w:r>
                            <w:r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  <w:t xml:space="preserve"> </w:t>
                            </w:r>
                            <w:r w:rsidR="00CB0849" w:rsidRPr="006F0EA2">
                              <w:rPr>
                                <w:rFonts w:asciiTheme="minorHAnsi" w:eastAsia="KaiTi" w:hAnsiTheme="minorHAnsi" w:cstheme="minorHAnsi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lang w:eastAsia="x-none"/>
                              </w:rPr>
                              <w:t>100:3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162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34.2pt;width:769.4pt;height:9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" filled="f" stroked="f">
                <v:textbox>
                  <w:txbxContent>
                    <w:p w14:paraId="2541F772" w14:textId="77777777" w:rsidR="008D6254" w:rsidRPr="006F0EA2" w:rsidRDefault="008D6254" w:rsidP="008D6254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</w:pP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你们当晓得耶和华是神！我们是</w:t>
                      </w:r>
                      <w:r w:rsidR="00CB0849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祂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造的，也是属</w:t>
                      </w:r>
                      <w:r w:rsidR="00CB0849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祂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的；我们是</w:t>
                      </w:r>
                      <w:r w:rsidR="00CB0849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祂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的民，也是</w:t>
                      </w:r>
                      <w:r w:rsidR="00CB0849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祂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4"/>
                          <w:szCs w:val="34"/>
                          <w:lang w:eastAsia="x-none"/>
                        </w:rPr>
                        <w:t>草场的羊。</w:t>
                      </w:r>
                    </w:p>
                    <w:p w14:paraId="6EBEA5FB" w14:textId="77777777" w:rsidR="008D6254" w:rsidRPr="006F0EA2" w:rsidRDefault="008D6254" w:rsidP="008D6254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</w:pP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Know that the LORD, He 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is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God; 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It is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He 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who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has made us, and not we ourselves; </w:t>
                      </w:r>
                    </w:p>
                    <w:p w14:paraId="22F278A9" w14:textId="77777777" w:rsidR="008D6254" w:rsidRPr="006F0EA2" w:rsidRDefault="008D6254" w:rsidP="008D6254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</w:pP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i/>
                          <w:i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>We are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30"/>
                          <w:szCs w:val="30"/>
                          <w:lang w:eastAsia="x-none"/>
                        </w:rPr>
                        <w:t xml:space="preserve"> His people and the sheep of His pasture.</w:t>
                      </w:r>
                    </w:p>
                    <w:p w14:paraId="4B0BA337" w14:textId="77777777" w:rsidR="00EA7270" w:rsidRPr="006F0EA2" w:rsidRDefault="00EA7270" w:rsidP="008D6254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2"/>
                          <w:szCs w:val="4"/>
                          <w:lang w:eastAsia="x-none"/>
                        </w:rPr>
                      </w:pPr>
                    </w:p>
                    <w:p w14:paraId="18815B2F" w14:textId="77777777" w:rsidR="00EA7270" w:rsidRPr="006F0EA2" w:rsidRDefault="00EA7270" w:rsidP="008D6254">
                      <w:pPr>
                        <w:pStyle w:val="Normal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60"/>
                        <w:jc w:val="center"/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lang w:eastAsia="x-none"/>
                        </w:rPr>
                      </w:pP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hyperlink r:id="rId8" w:tooltip="Psaumes" w:history="1">
                        <w:r w:rsidR="001B70D1" w:rsidRPr="006F0EA2">
                          <w:rPr>
                            <w:rStyle w:val="Hyperlink"/>
                            <w:rFonts w:asciiTheme="minorHAnsi" w:eastAsia="KaiTi" w:hAnsiTheme="minorHAnsi" w:cstheme="minorHAnsi"/>
                            <w:b/>
                            <w:bCs/>
                            <w:color w:val="1F4E79" w:themeColor="accent5" w:themeShade="80"/>
                            <w:sz w:val="26"/>
                            <w:szCs w:val="26"/>
                            <w:u w:val="none"/>
                            <w:shd w:val="clear" w:color="auto" w:fill="FFFFFF"/>
                            <w:lang w:val="en"/>
                          </w:rPr>
                          <w:t>诗篇</w:t>
                        </w:r>
                      </w:hyperlink>
                      <w:r w:rsidR="001B70D1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="000C1A7C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="00CB0849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  <w:t>Psalm</w:t>
                      </w:r>
                      <w:r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  <w:t xml:space="preserve"> </w:t>
                      </w:r>
                      <w:r w:rsidR="00CB0849" w:rsidRPr="006F0EA2">
                        <w:rPr>
                          <w:rFonts w:asciiTheme="minorHAnsi" w:eastAsia="KaiTi" w:hAnsiTheme="minorHAnsi" w:cstheme="minorHAnsi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lang w:eastAsia="x-none"/>
                        </w:rPr>
                        <w:t>100:3</w:t>
                      </w:r>
                    </w:p>
                  </w:txbxContent>
                </v:textbox>
              </v:shape>
            </w:pict>
          </mc:Fallback>
        </mc:AlternateContent>
      </w:r>
      <w:r w:rsidR="001731F1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01E2E" wp14:editId="2879792F">
                <wp:simplePos x="0" y="0"/>
                <wp:positionH relativeFrom="margin">
                  <wp:posOffset>276225</wp:posOffset>
                </wp:positionH>
                <wp:positionV relativeFrom="margin">
                  <wp:posOffset>-145860</wp:posOffset>
                </wp:positionV>
                <wp:extent cx="2136775" cy="695325"/>
                <wp:effectExtent l="19050" t="19050" r="15875" b="28575"/>
                <wp:wrapNone/>
                <wp:docPr id="187643035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695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E1556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86F607" w14:textId="77777777" w:rsidR="00E56FF4" w:rsidRPr="00803122" w:rsidRDefault="00E56FF4" w:rsidP="0091064E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badi" w:eastAsia="STHeiti TC" w:hAnsi="Abadi" w:cs="STHeiti TC"/>
                                <w:b w:val="0"/>
                                <w:spacing w:val="40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14:paraId="119944FC" w14:textId="4D0A7541" w:rsidR="00817D74" w:rsidRPr="009B4FEE" w:rsidRDefault="00E56FF4" w:rsidP="0091064E">
                            <w:pPr>
                              <w:pStyle w:val="BoxesHeading1"/>
                              <w:shd w:val="clear" w:color="auto" w:fill="E15562"/>
                              <w:ind w:left="90"/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</w:rPr>
                            </w:pPr>
                            <w:r w:rsidRPr="009B4FEE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JAN</w:t>
                            </w:r>
                            <w:r w:rsidR="00AD40B6" w:rsidRPr="009B4FEE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 xml:space="preserve"> 20</w:t>
                            </w:r>
                            <w:r w:rsidR="00427D2C" w:rsidRPr="009B4FEE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2</w:t>
                            </w:r>
                            <w:r w:rsidR="0091064E" w:rsidRPr="009B4FEE">
                              <w:rPr>
                                <w:rFonts w:ascii="Aptos" w:eastAsia="STHeiti TC" w:hAnsi="Aptos" w:cs="STHeiti TC"/>
                                <w:bCs/>
                                <w:spacing w:val="40"/>
                                <w:lang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01E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margin-left:21.75pt;margin-top:-11.5pt;width:168.2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" strokecolor="#e15562" strokeweight="3pt">
                <v:stroke linestyle="thickThin"/>
                <v:textbox inset="5pt,5pt,5pt,5pt">
                  <w:txbxContent>
                    <w:p w14:paraId="6186F607" w14:textId="77777777" w:rsidR="00E56FF4" w:rsidRPr="00803122" w:rsidRDefault="00E56FF4" w:rsidP="0091064E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badi" w:eastAsia="STHeiti TC" w:hAnsi="Abadi" w:cs="STHeiti TC"/>
                          <w:b w:val="0"/>
                          <w:spacing w:val="40"/>
                          <w:sz w:val="4"/>
                          <w:szCs w:val="4"/>
                          <w:lang w:eastAsia="zh-CN"/>
                        </w:rPr>
                      </w:pPr>
                    </w:p>
                    <w:p w14:paraId="119944FC" w14:textId="4D0A7541" w:rsidR="00817D74" w:rsidRPr="009B4FEE" w:rsidRDefault="00E56FF4" w:rsidP="0091064E">
                      <w:pPr>
                        <w:pStyle w:val="BoxesHeading1"/>
                        <w:shd w:val="clear" w:color="auto" w:fill="E15562"/>
                        <w:ind w:left="90"/>
                        <w:rPr>
                          <w:rFonts w:ascii="Aptos" w:eastAsia="STHeiti TC" w:hAnsi="Aptos" w:cs="STHeiti TC"/>
                          <w:bCs/>
                          <w:spacing w:val="40"/>
                        </w:rPr>
                      </w:pPr>
                      <w:r w:rsidRPr="009B4FEE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JAN</w:t>
                      </w:r>
                      <w:r w:rsidR="00AD40B6" w:rsidRPr="009B4FEE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 xml:space="preserve"> 20</w:t>
                      </w:r>
                      <w:r w:rsidR="00427D2C" w:rsidRPr="009B4FEE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2</w:t>
                      </w:r>
                      <w:r w:rsidR="0091064E" w:rsidRPr="009B4FEE">
                        <w:rPr>
                          <w:rFonts w:ascii="Aptos" w:eastAsia="STHeiti TC" w:hAnsi="Aptos" w:cs="STHeiti TC"/>
                          <w:bCs/>
                          <w:spacing w:val="40"/>
                          <w:lang w:eastAsia="zh-CN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31F1" w:rsidRPr="001B2EF2">
        <w:rPr>
          <w:rFonts w:ascii="Berlin Sans FB" w:eastAsia="KaiTi" w:hAnsi="Berlin Sans FB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24DD71" wp14:editId="740ADA32">
                <wp:simplePos x="0" y="0"/>
                <wp:positionH relativeFrom="column">
                  <wp:posOffset>2603250</wp:posOffset>
                </wp:positionH>
                <wp:positionV relativeFrom="paragraph">
                  <wp:posOffset>-233045</wp:posOffset>
                </wp:positionV>
                <wp:extent cx="7168880" cy="512445"/>
                <wp:effectExtent l="0" t="0" r="0" b="1905"/>
                <wp:wrapNone/>
                <wp:docPr id="18030679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88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B9B8" w14:textId="6B8D4050" w:rsidR="001B2EF2" w:rsidRPr="00D14F85" w:rsidRDefault="001B2EF2" w:rsidP="004A1086">
                            <w:pPr>
                              <w:ind w:left="270"/>
                              <w:rPr>
                                <w:rFonts w:ascii="Britannic Bold" w:hAnsi="Britannic Bold"/>
                                <w:b/>
                                <w:bCs/>
                                <w:color w:val="1F4E79" w:themeColor="accent5" w:themeShade="80"/>
                                <w:sz w:val="52"/>
                                <w:szCs w:val="52"/>
                              </w:rPr>
                            </w:pPr>
                            <w:r w:rsidRPr="00D14F85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>Daily  Bible  Reading</w:t>
                            </w:r>
                            <w:r w:rsidR="009E1524" w:rsidRPr="00D14F85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ab/>
                            </w:r>
                            <w:r w:rsidR="008E52D9" w:rsidRPr="00D14F85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  </w:t>
                            </w:r>
                            <w:r w:rsidR="004A1086" w:rsidRPr="00D14F85">
                              <w:rPr>
                                <w:rFonts w:ascii="Britannic Bold" w:eastAsia="KaiTi" w:hAnsi="Britannic Bold"/>
                                <w:color w:val="1F4E79" w:themeColor="accent5" w:themeShade="80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bookmarkStart w:id="0" w:name="_Hlk186363589"/>
                            <w:r w:rsidR="004F1BFD" w:rsidRPr="00D14F85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eastAsia="zh-CN"/>
                              </w:rPr>
                              <w:t>一</w:t>
                            </w:r>
                            <w:r w:rsidR="004F1BFD" w:rsidRPr="00D14F85">
                              <w:rPr>
                                <w:rFonts w:ascii="Britannic Bold" w:eastAsia="KaiTi" w:hAnsi="Britannic Bold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月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每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日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读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72"/>
                                <w:szCs w:val="72"/>
                                <w:lang w:eastAsia="zh-CN"/>
                              </w:rPr>
                              <w:t xml:space="preserve"> </w:t>
                            </w:r>
                            <w:r w:rsidR="004F1BFD" w:rsidRPr="00D14F85">
                              <w:rPr>
                                <w:rFonts w:ascii="Britannic Bold" w:eastAsia="KaiTi" w:hAnsi="Britannic Bold" w:cs="Book Antiqua"/>
                                <w:b/>
                                <w:bCs/>
                                <w:color w:val="1F4E79" w:themeColor="accent5" w:themeShade="80"/>
                                <w:spacing w:val="-40"/>
                                <w:sz w:val="56"/>
                                <w:szCs w:val="56"/>
                              </w:rPr>
                              <w:t>经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DD71" id="Text Box 7" o:spid="_x0000_s1028" type="#_x0000_t202" style="position:absolute;margin-left:205pt;margin-top:-18.35pt;width:564.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" filled="f" stroked="f">
                <v:textbox>
                  <w:txbxContent>
                    <w:p w14:paraId="069CB9B8" w14:textId="6B8D4050" w:rsidR="001B2EF2" w:rsidRPr="00D14F85" w:rsidRDefault="001B2EF2" w:rsidP="004A1086">
                      <w:pPr>
                        <w:ind w:left="270"/>
                        <w:rPr>
                          <w:rFonts w:ascii="Britannic Bold" w:hAnsi="Britannic Bold"/>
                          <w:b/>
                          <w:bCs/>
                          <w:color w:val="1F4E79" w:themeColor="accent5" w:themeShade="80"/>
                          <w:sz w:val="52"/>
                          <w:szCs w:val="52"/>
                        </w:rPr>
                      </w:pPr>
                      <w:r w:rsidRPr="00D14F85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>Daily  Bible  Reading</w:t>
                      </w:r>
                      <w:r w:rsidR="009E1524" w:rsidRPr="00D14F85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ab/>
                      </w:r>
                      <w:r w:rsidR="008E52D9" w:rsidRPr="00D14F85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  </w:t>
                      </w:r>
                      <w:r w:rsidR="004A1086" w:rsidRPr="00D14F85">
                        <w:rPr>
                          <w:rFonts w:ascii="Britannic Bold" w:eastAsia="KaiTi" w:hAnsi="Britannic Bold"/>
                          <w:color w:val="1F4E79" w:themeColor="accent5" w:themeShade="80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bookmarkStart w:id="1" w:name="_Hlk186363589"/>
                      <w:r w:rsidR="004F1BFD" w:rsidRPr="00D14F85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eastAsia="zh-CN"/>
                        </w:rPr>
                        <w:t>一</w:t>
                      </w:r>
                      <w:r w:rsidR="004F1BFD" w:rsidRPr="00D14F85">
                        <w:rPr>
                          <w:rFonts w:ascii="Britannic Bold" w:eastAsia="KaiTi" w:hAnsi="Britannic Bold"/>
                          <w:b/>
                          <w:bCs/>
                          <w:color w:val="1F4E79" w:themeColor="accent5" w:themeShade="8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</w:rPr>
                        <w:t>月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每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日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读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72"/>
                          <w:szCs w:val="72"/>
                          <w:lang w:eastAsia="zh-CN"/>
                        </w:rPr>
                        <w:t xml:space="preserve"> </w:t>
                      </w:r>
                      <w:r w:rsidR="004F1BFD" w:rsidRPr="00D14F85">
                        <w:rPr>
                          <w:rFonts w:ascii="Britannic Bold" w:eastAsia="KaiTi" w:hAnsi="Britannic Bold" w:cs="Book Antiqua"/>
                          <w:b/>
                          <w:bCs/>
                          <w:color w:val="1F4E79" w:themeColor="accent5" w:themeShade="80"/>
                          <w:spacing w:val="-40"/>
                          <w:sz w:val="56"/>
                          <w:szCs w:val="56"/>
                        </w:rPr>
                        <w:t>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1661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2944B" wp14:editId="0EEEEE33">
                <wp:simplePos x="0" y="0"/>
                <wp:positionH relativeFrom="margin">
                  <wp:posOffset>91440</wp:posOffset>
                </wp:positionH>
                <wp:positionV relativeFrom="margin">
                  <wp:posOffset>211455</wp:posOffset>
                </wp:positionV>
                <wp:extent cx="9573260" cy="5289550"/>
                <wp:effectExtent l="0" t="1905" r="3175" b="4445"/>
                <wp:wrapNone/>
                <wp:docPr id="23157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3260" cy="528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20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2172"/>
                              <w:gridCol w:w="2172"/>
                              <w:gridCol w:w="2173"/>
                              <w:gridCol w:w="2172"/>
                              <w:gridCol w:w="2172"/>
                              <w:gridCol w:w="1095"/>
                              <w:gridCol w:w="1078"/>
                            </w:tblGrid>
                            <w:tr w:rsidR="00537712" w:rsidRPr="004466A2" w14:paraId="77C423B2" w14:textId="77777777" w:rsidTr="00537712">
                              <w:trPr>
                                <w:trHeight w:val="1348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FF8E6F2" w14:textId="6FBBF1F4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AC0A322" w14:textId="1EA7A046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B3F4BA8" w14:textId="19FC5D7A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646530E" w14:textId="2B961F99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2ED36EC" w14:textId="74D51500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160D8B8" w14:textId="12BEC3AC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B66F4A5" w14:textId="3C74B5C9" w:rsidR="00817D74" w:rsidRPr="009B4FEE" w:rsidRDefault="009B4FEE" w:rsidP="0054652F">
                                  <w:pPr>
                                    <w:pStyle w:val="BoxesHeading2"/>
                                    <w:ind w:left="80"/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</w:pPr>
                                  <w:r w:rsidRPr="009B4FEE">
                                    <w:rPr>
                                      <w:rFonts w:ascii="Aptos" w:hAnsi="Aptos"/>
                                      <w:b/>
                                      <w:i w:val="0"/>
                                      <w:sz w:val="36"/>
                                      <w:szCs w:val="36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466A2" w:rsidRPr="004466A2" w14:paraId="69376482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3A9A67FD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094265B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E905BE8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322ADDE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  </w:t>
                                  </w:r>
                                </w:p>
                                <w:p w14:paraId="44750EA4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Gen 1-3</w:t>
                                  </w:r>
                                </w:p>
                                <w:p w14:paraId="59BF801E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2A2F73C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  </w:t>
                                  </w:r>
                                </w:p>
                                <w:p w14:paraId="60F387B2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Gen 4-6</w:t>
                                  </w:r>
                                </w:p>
                                <w:p w14:paraId="79A99BC4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7AC9A1D0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3  </w:t>
                                  </w:r>
                                </w:p>
                                <w:p w14:paraId="2451B342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Gen 7-9</w:t>
                                  </w:r>
                                </w:p>
                                <w:p w14:paraId="6D56A6D8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304B8B54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 w:cs="News Gothic MT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4  </w:t>
                                  </w:r>
                                </w:p>
                                <w:p w14:paraId="5D2CEDDB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Gen 10-12</w:t>
                                  </w:r>
                                </w:p>
                                <w:p w14:paraId="1FADCA52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i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4</w:t>
                                  </w:r>
                                </w:p>
                              </w:tc>
                            </w:tr>
                            <w:tr w:rsidR="004466A2" w:rsidRPr="004466A2" w14:paraId="392619C9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0D17BC53" w14:textId="77777777" w:rsidR="004466A2" w:rsidRPr="00F84746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F8474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5  </w:t>
                                  </w:r>
                                </w:p>
                                <w:p w14:paraId="62A0819C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13-15</w:t>
                                  </w:r>
                                </w:p>
                                <w:p w14:paraId="4299261F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5:1-26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858550C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6 </w:t>
                                  </w:r>
                                </w:p>
                                <w:p w14:paraId="3FC36269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16-17</w:t>
                                  </w:r>
                                </w:p>
                                <w:p w14:paraId="45A320B3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5:27-48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E2A429B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7 </w:t>
                                  </w:r>
                                </w:p>
                                <w:p w14:paraId="5649E409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18-19</w:t>
                                  </w:r>
                                </w:p>
                                <w:p w14:paraId="6BBE2228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6:1-18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78314027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8  </w:t>
                                  </w:r>
                                </w:p>
                                <w:p w14:paraId="1477207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 Gen 20-22</w:t>
                                  </w:r>
                                </w:p>
                                <w:p w14:paraId="3925384B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 Matt 6:19-34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3ED5E86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9  </w:t>
                                  </w:r>
                                </w:p>
                                <w:p w14:paraId="24502D3F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23-24</w:t>
                                  </w:r>
                                </w:p>
                                <w:p w14:paraId="32E49950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6DA5A39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10 </w:t>
                                  </w:r>
                                </w:p>
                                <w:p w14:paraId="01C3ED1D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 Gen 25-26</w:t>
                                  </w:r>
                                </w:p>
                                <w:p w14:paraId="546C320C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 Matt 8:1-17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5C8DF43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>11</w:t>
                                  </w:r>
                                </w:p>
                                <w:p w14:paraId="1629E336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27-28</w:t>
                                  </w:r>
                                </w:p>
                                <w:p w14:paraId="5FFE483C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8:18-34</w:t>
                                  </w:r>
                                </w:p>
                              </w:tc>
                            </w:tr>
                            <w:tr w:rsidR="004466A2" w:rsidRPr="004466A2" w14:paraId="340E60D4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05B814C1" w14:textId="77777777" w:rsidR="004466A2" w:rsidRPr="00F84746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F8474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12 </w:t>
                                  </w:r>
                                </w:p>
                                <w:p w14:paraId="0200F6B3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29-30</w:t>
                                  </w:r>
                                </w:p>
                                <w:p w14:paraId="7A04E88C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9:1-17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295A338E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13 </w:t>
                                  </w:r>
                                </w:p>
                                <w:p w14:paraId="0478A056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31-32</w:t>
                                  </w:r>
                                </w:p>
                                <w:p w14:paraId="22ABBD3D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9:18-38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1879744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14 </w:t>
                                  </w:r>
                                </w:p>
                                <w:p w14:paraId="39C2D7D5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33-35</w:t>
                                  </w:r>
                                </w:p>
                                <w:p w14:paraId="02DECED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10:1-20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8B1B405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15 </w:t>
                                  </w:r>
                                </w:p>
                                <w:p w14:paraId="1453FA3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36-38</w:t>
                                  </w:r>
                                </w:p>
                                <w:p w14:paraId="74B2C4A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10:21-42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92F2F1C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16 </w:t>
                                  </w:r>
                                </w:p>
                                <w:p w14:paraId="722F0323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39-40</w:t>
                                  </w:r>
                                </w:p>
                                <w:p w14:paraId="109837E0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AA43E0E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17 </w:t>
                                  </w:r>
                                </w:p>
                                <w:p w14:paraId="49ED62F8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41-42</w:t>
                                  </w:r>
                                </w:p>
                                <w:p w14:paraId="32FAB3AA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12:1-23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6CB45FE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18 </w:t>
                                  </w:r>
                                </w:p>
                                <w:p w14:paraId="4F48F4D1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43-45</w:t>
                                  </w:r>
                                </w:p>
                                <w:p w14:paraId="3CE4E412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12:24-50</w:t>
                                  </w:r>
                                </w:p>
                              </w:tc>
                            </w:tr>
                            <w:tr w:rsidR="004466A2" w:rsidRPr="004466A2" w14:paraId="671FA329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26A57A23" w14:textId="77777777" w:rsidR="004466A2" w:rsidRPr="00F84746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F8474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19 </w:t>
                                  </w:r>
                                </w:p>
                                <w:p w14:paraId="354B5161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46-48</w:t>
                                  </w:r>
                                </w:p>
                                <w:p w14:paraId="257DC6B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13:1-30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653D111A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20 </w:t>
                                  </w:r>
                                </w:p>
                                <w:p w14:paraId="72C5FC3E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创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Gen 49-50</w:t>
                                  </w:r>
                                </w:p>
                                <w:p w14:paraId="306AC2A5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13:31-58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0ABA11FB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21 </w:t>
                                  </w:r>
                                </w:p>
                                <w:p w14:paraId="1F507C1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Exodus 1-3</w:t>
                                  </w:r>
                                </w:p>
                                <w:p w14:paraId="6DB530C8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14:1-21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B1D4BDC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22 </w:t>
                                  </w:r>
                                </w:p>
                                <w:p w14:paraId="0DF423A5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Exodus 4-6</w:t>
                                  </w:r>
                                </w:p>
                                <w:p w14:paraId="6A0839EB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14:22-36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8A2E96D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23 </w:t>
                                  </w:r>
                                </w:p>
                                <w:p w14:paraId="7CE1DA81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Exodus 7-8</w:t>
                                  </w:r>
                                </w:p>
                                <w:p w14:paraId="7F8873E1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15:1-20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30D28A08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  <w:lang w:val="de-DE"/>
                                    </w:rPr>
                                    <w:t xml:space="preserve">24 </w:t>
                                  </w:r>
                                </w:p>
                                <w:p w14:paraId="18062229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Exodus 9-11</w:t>
                                  </w:r>
                                </w:p>
                                <w:p w14:paraId="3E593CC9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de-DE" w:eastAsia="zh-CN"/>
                                    </w:rPr>
                                    <w:t xml:space="preserve">  Matt 15:21-39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007DC636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 xml:space="preserve">25 </w:t>
                                  </w:r>
                                </w:p>
                                <w:p w14:paraId="7429BB43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12-13</w:t>
                                  </w:r>
                                </w:p>
                                <w:p w14:paraId="0001FBA5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16</w:t>
                                  </w:r>
                                </w:p>
                              </w:tc>
                            </w:tr>
                            <w:tr w:rsidR="004466A2" w:rsidRPr="004466A2" w14:paraId="5A1BFCBA" w14:textId="77777777" w:rsidTr="0054652F">
                              <w:trPr>
                                <w:trHeight w:val="1420"/>
                              </w:trPr>
                              <w:tc>
                                <w:tcPr>
                                  <w:tcW w:w="2172" w:type="dxa"/>
                                </w:tcPr>
                                <w:p w14:paraId="43C33AE8" w14:textId="77777777" w:rsidR="004466A2" w:rsidRPr="00F84746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F8474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 xml:space="preserve">26 </w:t>
                                  </w:r>
                                </w:p>
                                <w:p w14:paraId="33B7A3E8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14-15</w:t>
                                  </w:r>
                                </w:p>
                                <w:p w14:paraId="2717DC04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17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9604C09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 xml:space="preserve">27 </w:t>
                                  </w:r>
                                </w:p>
                                <w:p w14:paraId="5E51D327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16-18</w:t>
                                  </w:r>
                                </w:p>
                                <w:p w14:paraId="041E6FDD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18:1-20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1EB62BF5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 xml:space="preserve">28 </w:t>
                                  </w:r>
                                </w:p>
                                <w:p w14:paraId="4DC11219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19-20</w:t>
                                  </w:r>
                                </w:p>
                                <w:p w14:paraId="02E0167D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18:21-35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9CB5EDF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 xml:space="preserve">29 </w:t>
                                  </w:r>
                                </w:p>
                                <w:p w14:paraId="3A038A53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21-22</w:t>
                                  </w:r>
                                </w:p>
                                <w:p w14:paraId="34DE5F8E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19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5204966A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 xml:space="preserve">30 </w:t>
                                  </w:r>
                                </w:p>
                                <w:p w14:paraId="150B3375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23-24</w:t>
                                  </w:r>
                                </w:p>
                                <w:p w14:paraId="69C1C5E6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20:1-16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14:paraId="49D203D0" w14:textId="77777777" w:rsidR="004466A2" w:rsidRPr="004466A2" w:rsidRDefault="004466A2" w:rsidP="004466A2">
                                  <w:pPr>
                                    <w:snapToGrid w:val="0"/>
                                    <w:ind w:left="80"/>
                                    <w:suppressOverlap/>
                                    <w:rPr>
                                      <w:rFonts w:ascii="Calibri" w:hAnsi="Calibri" w:cs="News Gothic MT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36"/>
                                      <w:szCs w:val="36"/>
                                    </w:rPr>
                                    <w:t xml:space="preserve">31 </w:t>
                                  </w:r>
                                </w:p>
                                <w:p w14:paraId="18E914B0" w14:textId="77777777" w:rsidR="004466A2" w:rsidRPr="004466A2" w:rsidRDefault="004466A2" w:rsidP="004466A2">
                                  <w:pPr>
                                    <w:snapToGrid w:val="0"/>
                                    <w:spacing w:before="40"/>
                                    <w:ind w:left="80"/>
                                    <w:suppressOverlap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出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Exodus 25-26</w:t>
                                  </w:r>
                                </w:p>
                                <w:p w14:paraId="40CB5A69" w14:textId="77777777" w:rsidR="004466A2" w:rsidRPr="004466A2" w:rsidRDefault="004466A2" w:rsidP="00E56FF4">
                                  <w:pPr>
                                    <w:snapToGrid w:val="0"/>
                                    <w:spacing w:before="40"/>
                                    <w:ind w:left="-77"/>
                                    <w:suppressOverlap/>
                                    <w:jc w:val="center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>太</w:t>
                                  </w:r>
                                  <w:r w:rsidRPr="004466A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 Matt 20:17-34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2"/>
                                </w:tcPr>
                                <w:p w14:paraId="54584A01" w14:textId="77777777" w:rsidR="004466A2" w:rsidRPr="004466A2" w:rsidRDefault="004466A2" w:rsidP="004466A2">
                                  <w:pPr>
                                    <w:snapToGrid w:val="0"/>
                                    <w:spacing w:before="60"/>
                                    <w:ind w:left="8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4466A2" w:rsidRPr="004466A2" w14:paraId="71E3F8FE" w14:textId="77777777" w:rsidTr="0054652F">
                              <w:trPr>
                                <w:gridAfter w:val="1"/>
                                <w:wAfter w:w="1078" w:type="dxa"/>
                                <w:trHeight w:val="1420"/>
                              </w:trPr>
                              <w:tc>
                                <w:tcPr>
                                  <w:tcW w:w="14128" w:type="dxa"/>
                                  <w:gridSpan w:val="7"/>
                                </w:tcPr>
                                <w:p w14:paraId="7EBB48C7" w14:textId="77777777" w:rsidR="004466A2" w:rsidRPr="004466A2" w:rsidRDefault="004466A2" w:rsidP="004466A2">
                                  <w:pPr>
                                    <w:pStyle w:val="Boxes11"/>
                                    <w:rPr>
                                      <w:rFonts w:ascii="Calibri" w:hAnsi="Calibr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D42E78" w14:textId="77777777" w:rsidR="00817D74" w:rsidRPr="00C07183" w:rsidRDefault="00817D74" w:rsidP="00817D74">
                            <w:pPr>
                              <w:pStyle w:val="Boxes11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944B" id="Rectangle 3" o:spid="_x0000_s1029" style="position:absolute;margin-left:7.2pt;margin-top:16.65pt;width:753.8pt;height:416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1520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2172"/>
                        <w:gridCol w:w="2172"/>
                        <w:gridCol w:w="2173"/>
                        <w:gridCol w:w="2172"/>
                        <w:gridCol w:w="2172"/>
                        <w:gridCol w:w="1095"/>
                        <w:gridCol w:w="1078"/>
                      </w:tblGrid>
                      <w:tr w:rsidR="00537712" w:rsidRPr="004466A2" w14:paraId="77C423B2" w14:textId="77777777" w:rsidTr="00537712">
                        <w:trPr>
                          <w:trHeight w:val="1348"/>
                        </w:trPr>
                        <w:tc>
                          <w:tcPr>
                            <w:tcW w:w="2172" w:type="dxa"/>
                          </w:tcPr>
                          <w:p w14:paraId="2FF8E6F2" w14:textId="6FBBF1F4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AC0A322" w14:textId="1EA7A046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B3F4BA8" w14:textId="19FC5D7A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646530E" w14:textId="2B961F99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2ED36EC" w14:textId="74D51500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160D8B8" w14:textId="12BEC3AC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B66F4A5" w14:textId="3C74B5C9" w:rsidR="00817D74" w:rsidRPr="009B4FEE" w:rsidRDefault="009B4FEE" w:rsidP="0054652F">
                            <w:pPr>
                              <w:pStyle w:val="BoxesHeading2"/>
                              <w:ind w:left="80"/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9B4FEE">
                              <w:rPr>
                                <w:rFonts w:ascii="Aptos" w:hAnsi="Aptos"/>
                                <w:b/>
                                <w:i w:val="0"/>
                                <w:sz w:val="36"/>
                                <w:szCs w:val="36"/>
                              </w:rPr>
                              <w:t>SAT</w:t>
                            </w:r>
                          </w:p>
                        </w:tc>
                      </w:tr>
                      <w:tr w:rsidR="004466A2" w:rsidRPr="004466A2" w14:paraId="69376482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3A9A67FD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5094265B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2" w:type="dxa"/>
                          </w:tcPr>
                          <w:p w14:paraId="5E905BE8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14:paraId="6322ADDE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  </w:t>
                            </w:r>
                          </w:p>
                          <w:p w14:paraId="44750EA4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Gen 1-3</w:t>
                            </w:r>
                          </w:p>
                          <w:p w14:paraId="59BF801E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2A2F73C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  </w:t>
                            </w:r>
                          </w:p>
                          <w:p w14:paraId="60F387B2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Gen 4-6</w:t>
                            </w:r>
                          </w:p>
                          <w:p w14:paraId="79A99BC4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7AC9A1D0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3  </w:t>
                            </w:r>
                          </w:p>
                          <w:p w14:paraId="2451B342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Gen 7-9</w:t>
                            </w:r>
                          </w:p>
                          <w:p w14:paraId="6D56A6D8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3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304B8B54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 w:cs="News Gothic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4  </w:t>
                            </w:r>
                          </w:p>
                          <w:p w14:paraId="5D2CEDDB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Gen 10-12</w:t>
                            </w:r>
                          </w:p>
                          <w:p w14:paraId="1FADCA52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4</w:t>
                            </w:r>
                          </w:p>
                        </w:tc>
                      </w:tr>
                      <w:tr w:rsidR="004466A2" w:rsidRPr="004466A2" w14:paraId="392619C9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0D17BC53" w14:textId="77777777" w:rsidR="004466A2" w:rsidRPr="00F84746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84746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  <w:t xml:space="preserve">5  </w:t>
                            </w:r>
                          </w:p>
                          <w:p w14:paraId="62A0819C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13-15</w:t>
                            </w:r>
                          </w:p>
                          <w:p w14:paraId="4299261F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5:1-26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858550C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6 </w:t>
                            </w:r>
                          </w:p>
                          <w:p w14:paraId="3FC36269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16-17</w:t>
                            </w:r>
                          </w:p>
                          <w:p w14:paraId="45A320B3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5:27-48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E2A429B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7 </w:t>
                            </w:r>
                          </w:p>
                          <w:p w14:paraId="5649E409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18-19</w:t>
                            </w:r>
                          </w:p>
                          <w:p w14:paraId="6BBE2228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6:1-18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78314027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8  </w:t>
                            </w:r>
                          </w:p>
                          <w:p w14:paraId="1477207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 Gen 20-22</w:t>
                            </w:r>
                          </w:p>
                          <w:p w14:paraId="3925384B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 Matt 6:19-34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3ED5E86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9  </w:t>
                            </w:r>
                          </w:p>
                          <w:p w14:paraId="24502D3F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23-24</w:t>
                            </w:r>
                          </w:p>
                          <w:p w14:paraId="32E49950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6DA5A39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10 </w:t>
                            </w:r>
                          </w:p>
                          <w:p w14:paraId="01C3ED1D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 Gen 25-26</w:t>
                            </w:r>
                          </w:p>
                          <w:p w14:paraId="546C320C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 Matt 8:1-17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5C8DF43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>11</w:t>
                            </w:r>
                          </w:p>
                          <w:p w14:paraId="1629E336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27-28</w:t>
                            </w:r>
                          </w:p>
                          <w:p w14:paraId="5FFE483C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8:18-34</w:t>
                            </w:r>
                          </w:p>
                        </w:tc>
                      </w:tr>
                      <w:tr w:rsidR="004466A2" w:rsidRPr="004466A2" w14:paraId="340E60D4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05B814C1" w14:textId="77777777" w:rsidR="004466A2" w:rsidRPr="00F84746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84746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  <w:t xml:space="preserve">12 </w:t>
                            </w:r>
                          </w:p>
                          <w:p w14:paraId="0200F6B3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29-30</w:t>
                            </w:r>
                          </w:p>
                          <w:p w14:paraId="7A04E88C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9:1-17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295A338E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13 </w:t>
                            </w:r>
                          </w:p>
                          <w:p w14:paraId="0478A056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31-32</w:t>
                            </w:r>
                          </w:p>
                          <w:p w14:paraId="22ABBD3D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9:18-38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1879744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14 </w:t>
                            </w:r>
                          </w:p>
                          <w:p w14:paraId="39C2D7D5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33-35</w:t>
                            </w:r>
                          </w:p>
                          <w:p w14:paraId="02DECED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10:1-20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8B1B405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15 </w:t>
                            </w:r>
                          </w:p>
                          <w:p w14:paraId="1453FA3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36-38</w:t>
                            </w:r>
                          </w:p>
                          <w:p w14:paraId="74B2C4A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10:21-42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92F2F1C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16 </w:t>
                            </w:r>
                          </w:p>
                          <w:p w14:paraId="722F0323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39-40</w:t>
                            </w:r>
                          </w:p>
                          <w:p w14:paraId="109837E0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AA43E0E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17 </w:t>
                            </w:r>
                          </w:p>
                          <w:p w14:paraId="49ED62F8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41-42</w:t>
                            </w:r>
                          </w:p>
                          <w:p w14:paraId="32FAB3AA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12:1-23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6CB45FE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18 </w:t>
                            </w:r>
                          </w:p>
                          <w:p w14:paraId="4F48F4D1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43-45</w:t>
                            </w:r>
                          </w:p>
                          <w:p w14:paraId="3CE4E412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12:24-50</w:t>
                            </w:r>
                          </w:p>
                        </w:tc>
                      </w:tr>
                      <w:tr w:rsidR="004466A2" w:rsidRPr="004466A2" w14:paraId="671FA329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26A57A23" w14:textId="77777777" w:rsidR="004466A2" w:rsidRPr="00F84746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84746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de-DE"/>
                              </w:rPr>
                              <w:t xml:space="preserve">19 </w:t>
                            </w:r>
                          </w:p>
                          <w:p w14:paraId="354B5161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46-48</w:t>
                            </w:r>
                          </w:p>
                          <w:p w14:paraId="257DC6B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13:1-30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653D111A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20 </w:t>
                            </w:r>
                          </w:p>
                          <w:p w14:paraId="72C5FC3E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创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Gen 49-50</w:t>
                            </w:r>
                          </w:p>
                          <w:p w14:paraId="306AC2A5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13:31-58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0ABA11FB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21 </w:t>
                            </w:r>
                          </w:p>
                          <w:p w14:paraId="1F507C1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Exodus 1-3</w:t>
                            </w:r>
                          </w:p>
                          <w:p w14:paraId="6DB530C8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14:1-21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B1D4BDC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22 </w:t>
                            </w:r>
                          </w:p>
                          <w:p w14:paraId="0DF423A5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Exodus 4-6</w:t>
                            </w:r>
                          </w:p>
                          <w:p w14:paraId="6A0839EB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14:22-36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8A2E96D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23 </w:t>
                            </w:r>
                          </w:p>
                          <w:p w14:paraId="7CE1DA81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Exodus 7-8</w:t>
                            </w:r>
                          </w:p>
                          <w:p w14:paraId="7F8873E1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15:1-20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30D28A08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  <w:lang w:val="de-DE"/>
                              </w:rPr>
                              <w:t xml:space="preserve">24 </w:t>
                            </w:r>
                          </w:p>
                          <w:p w14:paraId="18062229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Exodus 9-11</w:t>
                            </w:r>
                          </w:p>
                          <w:p w14:paraId="3E593CC9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val="de-DE" w:eastAsia="zh-CN"/>
                              </w:rPr>
                              <w:t xml:space="preserve">  Matt 15:21-39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007DC636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25 </w:t>
                            </w:r>
                          </w:p>
                          <w:p w14:paraId="7429BB43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12-13</w:t>
                            </w:r>
                          </w:p>
                          <w:p w14:paraId="0001FBA5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16</w:t>
                            </w:r>
                          </w:p>
                        </w:tc>
                      </w:tr>
                      <w:tr w:rsidR="004466A2" w:rsidRPr="004466A2" w14:paraId="5A1BFCBA" w14:textId="77777777" w:rsidTr="0054652F">
                        <w:trPr>
                          <w:trHeight w:val="1420"/>
                        </w:trPr>
                        <w:tc>
                          <w:tcPr>
                            <w:tcW w:w="2172" w:type="dxa"/>
                          </w:tcPr>
                          <w:p w14:paraId="43C33AE8" w14:textId="77777777" w:rsidR="004466A2" w:rsidRPr="00F84746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84746">
                              <w:rPr>
                                <w:rFonts w:ascii="Calibri" w:hAnsi="Calibr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26 </w:t>
                            </w:r>
                          </w:p>
                          <w:p w14:paraId="33B7A3E8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14-15</w:t>
                            </w:r>
                          </w:p>
                          <w:p w14:paraId="2717DC04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17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9604C09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27 </w:t>
                            </w:r>
                          </w:p>
                          <w:p w14:paraId="5E51D327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16-18</w:t>
                            </w:r>
                          </w:p>
                          <w:p w14:paraId="041E6FDD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18:1-20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1EB62BF5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28 </w:t>
                            </w:r>
                          </w:p>
                          <w:p w14:paraId="4DC11219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19-20</w:t>
                            </w:r>
                          </w:p>
                          <w:p w14:paraId="02E0167D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18:21-35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9CB5EDF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29 </w:t>
                            </w:r>
                          </w:p>
                          <w:p w14:paraId="3A038A53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21-22</w:t>
                            </w:r>
                          </w:p>
                          <w:p w14:paraId="34DE5F8E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19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5204966A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30 </w:t>
                            </w:r>
                          </w:p>
                          <w:p w14:paraId="150B3375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23-24</w:t>
                            </w:r>
                          </w:p>
                          <w:p w14:paraId="69C1C5E6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20:1-16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14:paraId="49D203D0" w14:textId="77777777" w:rsidR="004466A2" w:rsidRPr="004466A2" w:rsidRDefault="004466A2" w:rsidP="004466A2">
                            <w:pPr>
                              <w:snapToGrid w:val="0"/>
                              <w:ind w:left="80"/>
                              <w:suppressOverlap/>
                              <w:rPr>
                                <w:rFonts w:ascii="Calibri" w:hAnsi="Calibri" w:cs="News Gothic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31 </w:t>
                            </w:r>
                          </w:p>
                          <w:p w14:paraId="18E914B0" w14:textId="77777777" w:rsidR="004466A2" w:rsidRPr="004466A2" w:rsidRDefault="004466A2" w:rsidP="004466A2">
                            <w:pPr>
                              <w:snapToGrid w:val="0"/>
                              <w:spacing w:before="40"/>
                              <w:ind w:left="80"/>
                              <w:suppressOverlap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出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Exodus 25-26</w:t>
                            </w:r>
                          </w:p>
                          <w:p w14:paraId="40CB5A69" w14:textId="77777777" w:rsidR="004466A2" w:rsidRPr="004466A2" w:rsidRDefault="004466A2" w:rsidP="00E56FF4">
                            <w:pPr>
                              <w:snapToGrid w:val="0"/>
                              <w:spacing w:before="40"/>
                              <w:ind w:left="-77"/>
                              <w:suppressOverlap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>太</w:t>
                            </w:r>
                            <w:r w:rsidRPr="004466A2"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  <w:t xml:space="preserve">  Matt 20:17-34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2"/>
                          </w:tcPr>
                          <w:p w14:paraId="54584A01" w14:textId="77777777" w:rsidR="004466A2" w:rsidRPr="004466A2" w:rsidRDefault="004466A2" w:rsidP="004466A2">
                            <w:pPr>
                              <w:snapToGrid w:val="0"/>
                              <w:spacing w:before="60"/>
                              <w:ind w:left="80"/>
                              <w:rPr>
                                <w:rFonts w:ascii="Calibri" w:hAnsi="Calibri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c>
                      </w:tr>
                      <w:tr w:rsidR="004466A2" w:rsidRPr="004466A2" w14:paraId="71E3F8FE" w14:textId="77777777" w:rsidTr="0054652F">
                        <w:trPr>
                          <w:gridAfter w:val="1"/>
                          <w:wAfter w:w="1078" w:type="dxa"/>
                          <w:trHeight w:val="1420"/>
                        </w:trPr>
                        <w:tc>
                          <w:tcPr>
                            <w:tcW w:w="14128" w:type="dxa"/>
                            <w:gridSpan w:val="7"/>
                          </w:tcPr>
                          <w:p w14:paraId="7EBB48C7" w14:textId="77777777" w:rsidR="004466A2" w:rsidRPr="004466A2" w:rsidRDefault="004466A2" w:rsidP="004466A2">
                            <w:pPr>
                              <w:pStyle w:val="Boxes11"/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1D42E78" w14:textId="77777777" w:rsidR="00817D74" w:rsidRPr="00C07183" w:rsidRDefault="00817D74" w:rsidP="00817D74">
                      <w:pPr>
                        <w:pStyle w:val="Boxes11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91661" w:rsidRPr="001B2EF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FC2F5" wp14:editId="090ABE43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771380" cy="6469380"/>
                <wp:effectExtent l="0" t="0" r="20320" b="26670"/>
                <wp:wrapNone/>
                <wp:docPr id="3162573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1380" cy="6469380"/>
                        </a:xfrm>
                        <a:prstGeom prst="roundRect">
                          <a:avLst>
                            <a:gd name="adj" fmla="val 1699"/>
                          </a:avLst>
                        </a:prstGeom>
                        <a:noFill/>
                        <a:ln w="25400">
                          <a:solidFill>
                            <a:srgbClr val="E1556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9F27A" id="AutoShape 2" o:spid="_x0000_s1026" style="position:absolute;margin-left:0;margin-top:21.6pt;width:769.4pt;height:50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" filled="f" strokecolor="#e15562" strokeweight="2pt">
                <w10:wrap anchorx="margin" anchory="margin"/>
              </v:roundrect>
            </w:pict>
          </mc:Fallback>
        </mc:AlternateContent>
      </w:r>
    </w:p>
    <w:sectPr w:rsidR="00AC55DC" w:rsidSect="00A525DA">
      <w:pgSz w:w="16838" w:h="11906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2F5C" w14:textId="77777777" w:rsidR="001877D9" w:rsidRDefault="001877D9" w:rsidP="001B2EF2">
      <w:r>
        <w:separator/>
      </w:r>
    </w:p>
  </w:endnote>
  <w:endnote w:type="continuationSeparator" w:id="0">
    <w:p w14:paraId="46B59991" w14:textId="77777777" w:rsidR="001877D9" w:rsidRDefault="001877D9" w:rsidP="001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THeiti TC">
    <w:panose1 w:val="02000500000000000000"/>
    <w:charset w:val="80"/>
    <w:family w:val="auto"/>
    <w:pitch w:val="variable"/>
    <w:sig w:usb0="F7FFAEFF" w:usb1="F9DFFFFF" w:usb2="0017FDFF" w:usb3="00000000" w:csb0="8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5977F" w14:textId="77777777" w:rsidR="001877D9" w:rsidRDefault="001877D9" w:rsidP="001B2EF2">
      <w:r>
        <w:separator/>
      </w:r>
    </w:p>
  </w:footnote>
  <w:footnote w:type="continuationSeparator" w:id="0">
    <w:p w14:paraId="03FAEE82" w14:textId="77777777" w:rsidR="001877D9" w:rsidRDefault="001877D9" w:rsidP="001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4"/>
    <w:rsid w:val="00003753"/>
    <w:rsid w:val="00046614"/>
    <w:rsid w:val="00066233"/>
    <w:rsid w:val="00074549"/>
    <w:rsid w:val="00081871"/>
    <w:rsid w:val="000918C2"/>
    <w:rsid w:val="00092156"/>
    <w:rsid w:val="00097D12"/>
    <w:rsid w:val="000B7414"/>
    <w:rsid w:val="000C1A7C"/>
    <w:rsid w:val="000F134A"/>
    <w:rsid w:val="00112D6A"/>
    <w:rsid w:val="00114A7C"/>
    <w:rsid w:val="00130CFD"/>
    <w:rsid w:val="001368CA"/>
    <w:rsid w:val="00140F2F"/>
    <w:rsid w:val="00147267"/>
    <w:rsid w:val="00147E5E"/>
    <w:rsid w:val="001731F1"/>
    <w:rsid w:val="001877D9"/>
    <w:rsid w:val="001B1573"/>
    <w:rsid w:val="001B2EF2"/>
    <w:rsid w:val="001B70D1"/>
    <w:rsid w:val="001C4207"/>
    <w:rsid w:val="001C54B6"/>
    <w:rsid w:val="001F08F8"/>
    <w:rsid w:val="001F3BCD"/>
    <w:rsid w:val="00202138"/>
    <w:rsid w:val="00215D0B"/>
    <w:rsid w:val="00222B27"/>
    <w:rsid w:val="00227FC3"/>
    <w:rsid w:val="00247EE4"/>
    <w:rsid w:val="00265D3C"/>
    <w:rsid w:val="00292796"/>
    <w:rsid w:val="002C131F"/>
    <w:rsid w:val="002D6161"/>
    <w:rsid w:val="002F4B52"/>
    <w:rsid w:val="002F52F9"/>
    <w:rsid w:val="00300159"/>
    <w:rsid w:val="00324500"/>
    <w:rsid w:val="003262B7"/>
    <w:rsid w:val="0034426E"/>
    <w:rsid w:val="00345590"/>
    <w:rsid w:val="00363474"/>
    <w:rsid w:val="003652B2"/>
    <w:rsid w:val="00370677"/>
    <w:rsid w:val="00382777"/>
    <w:rsid w:val="003C5B40"/>
    <w:rsid w:val="003E5AB1"/>
    <w:rsid w:val="00411609"/>
    <w:rsid w:val="00414352"/>
    <w:rsid w:val="00424BF9"/>
    <w:rsid w:val="00427D2C"/>
    <w:rsid w:val="00434695"/>
    <w:rsid w:val="004466A2"/>
    <w:rsid w:val="004530C8"/>
    <w:rsid w:val="004A1086"/>
    <w:rsid w:val="004A337C"/>
    <w:rsid w:val="004C24B4"/>
    <w:rsid w:val="004C4456"/>
    <w:rsid w:val="004F1BFD"/>
    <w:rsid w:val="004F4E3D"/>
    <w:rsid w:val="004F7E71"/>
    <w:rsid w:val="00537712"/>
    <w:rsid w:val="005411EC"/>
    <w:rsid w:val="0054652F"/>
    <w:rsid w:val="005530DC"/>
    <w:rsid w:val="00554F97"/>
    <w:rsid w:val="005571DB"/>
    <w:rsid w:val="005745D3"/>
    <w:rsid w:val="005800F8"/>
    <w:rsid w:val="00580FA8"/>
    <w:rsid w:val="00582B4C"/>
    <w:rsid w:val="00591661"/>
    <w:rsid w:val="005A663A"/>
    <w:rsid w:val="005D0FD6"/>
    <w:rsid w:val="005D6016"/>
    <w:rsid w:val="005E3A58"/>
    <w:rsid w:val="005E78A2"/>
    <w:rsid w:val="005F3172"/>
    <w:rsid w:val="006314EB"/>
    <w:rsid w:val="00632C0E"/>
    <w:rsid w:val="00645155"/>
    <w:rsid w:val="0066242A"/>
    <w:rsid w:val="006D25FD"/>
    <w:rsid w:val="006D5382"/>
    <w:rsid w:val="006F0EA2"/>
    <w:rsid w:val="007456A1"/>
    <w:rsid w:val="007A35A2"/>
    <w:rsid w:val="007B2D94"/>
    <w:rsid w:val="007C5316"/>
    <w:rsid w:val="007C70B7"/>
    <w:rsid w:val="007D2316"/>
    <w:rsid w:val="00803122"/>
    <w:rsid w:val="0081123D"/>
    <w:rsid w:val="00812572"/>
    <w:rsid w:val="00817D74"/>
    <w:rsid w:val="0082624F"/>
    <w:rsid w:val="008A1E9F"/>
    <w:rsid w:val="008A3290"/>
    <w:rsid w:val="008B34AE"/>
    <w:rsid w:val="008D6254"/>
    <w:rsid w:val="008E52D9"/>
    <w:rsid w:val="0091064E"/>
    <w:rsid w:val="00935F8B"/>
    <w:rsid w:val="00951BE7"/>
    <w:rsid w:val="00962540"/>
    <w:rsid w:val="00963434"/>
    <w:rsid w:val="009A6AC7"/>
    <w:rsid w:val="009A712E"/>
    <w:rsid w:val="009B1F1C"/>
    <w:rsid w:val="009B4FEE"/>
    <w:rsid w:val="009E1524"/>
    <w:rsid w:val="009E64D6"/>
    <w:rsid w:val="00A34311"/>
    <w:rsid w:val="00A47652"/>
    <w:rsid w:val="00A51FF8"/>
    <w:rsid w:val="00A525DA"/>
    <w:rsid w:val="00A64435"/>
    <w:rsid w:val="00A71510"/>
    <w:rsid w:val="00AB5AEC"/>
    <w:rsid w:val="00AC55DC"/>
    <w:rsid w:val="00AC7179"/>
    <w:rsid w:val="00AD1781"/>
    <w:rsid w:val="00AD40B6"/>
    <w:rsid w:val="00AE0AD4"/>
    <w:rsid w:val="00B0619E"/>
    <w:rsid w:val="00B26595"/>
    <w:rsid w:val="00B54294"/>
    <w:rsid w:val="00B55DC4"/>
    <w:rsid w:val="00BA7405"/>
    <w:rsid w:val="00BB4697"/>
    <w:rsid w:val="00BD6512"/>
    <w:rsid w:val="00BF23C4"/>
    <w:rsid w:val="00BF74E9"/>
    <w:rsid w:val="00C07183"/>
    <w:rsid w:val="00C32AA5"/>
    <w:rsid w:val="00C63E6F"/>
    <w:rsid w:val="00C768DD"/>
    <w:rsid w:val="00C914F0"/>
    <w:rsid w:val="00CB0849"/>
    <w:rsid w:val="00CB7034"/>
    <w:rsid w:val="00D004CE"/>
    <w:rsid w:val="00D14F85"/>
    <w:rsid w:val="00D353E7"/>
    <w:rsid w:val="00D73DBE"/>
    <w:rsid w:val="00DB6F04"/>
    <w:rsid w:val="00DD6143"/>
    <w:rsid w:val="00E01839"/>
    <w:rsid w:val="00E42159"/>
    <w:rsid w:val="00E52D03"/>
    <w:rsid w:val="00E56FF4"/>
    <w:rsid w:val="00E602D8"/>
    <w:rsid w:val="00EA7270"/>
    <w:rsid w:val="00EB197B"/>
    <w:rsid w:val="00EB4BAD"/>
    <w:rsid w:val="00EB750E"/>
    <w:rsid w:val="00EC0526"/>
    <w:rsid w:val="00EE417B"/>
    <w:rsid w:val="00EF3559"/>
    <w:rsid w:val="00F009C9"/>
    <w:rsid w:val="00F27F48"/>
    <w:rsid w:val="00F328DB"/>
    <w:rsid w:val="00F66EE1"/>
    <w:rsid w:val="00F84746"/>
    <w:rsid w:val="00FA3B2F"/>
    <w:rsid w:val="00FA410E"/>
    <w:rsid w:val="00FB5E5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20E06"/>
  <w15:chartTrackingRefBased/>
  <w15:docId w15:val="{6605A3B8-28E8-40E3-B1C9-480EE02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A3290"/>
    <w:pPr>
      <w:keepNext/>
      <w:framePr w:hSpace="180" w:wrap="around" w:vAnchor="text" w:hAnchor="margin" w:y="-42"/>
      <w:snapToGrid w:val="0"/>
      <w:spacing w:before="60"/>
      <w:outlineLvl w:val="4"/>
    </w:pPr>
    <w:rPr>
      <w:rFonts w:eastAsia="PMingLiU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  <w:lang w:val="en-US" w:eastAsia="en-US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  <w:lang w:val="en-US" w:eastAsia="en-US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  <w:lang w:val="en-US" w:eastAsia="en-US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  <w:lang w:val="en-US" w:eastAsia="en-US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  <w:lang w:val="en-US" w:eastAsia="en-US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  <w:lang w:val="en-US" w:eastAsia="en-US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  <w:lang w:val="en-US" w:eastAsia="en-US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  <w:lang w:val="en-US" w:eastAsia="en-US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  <w:lang w:val="en-US" w:eastAsia="en-US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  <w:lang w:val="en-US" w:eastAsia="en-US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B2E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2EF2"/>
    <w:rPr>
      <w:lang w:eastAsia="en-US"/>
    </w:rPr>
  </w:style>
  <w:style w:type="paragraph" w:styleId="Footer">
    <w:name w:val="footer"/>
    <w:basedOn w:val="Normal"/>
    <w:link w:val="FooterChar"/>
    <w:rsid w:val="001B2E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2EF2"/>
    <w:rPr>
      <w:lang w:eastAsia="en-US"/>
    </w:rPr>
  </w:style>
  <w:style w:type="character" w:styleId="Hyperlink">
    <w:name w:val="Hyperlink"/>
    <w:uiPriority w:val="99"/>
    <w:unhideWhenUsed/>
    <w:rsid w:val="00411609"/>
    <w:rPr>
      <w:color w:val="0000FF"/>
      <w:u w:val="single"/>
    </w:rPr>
  </w:style>
  <w:style w:type="character" w:customStyle="1" w:styleId="Heading5Char">
    <w:name w:val="Heading 5 Char"/>
    <w:link w:val="Heading5"/>
    <w:rsid w:val="008A3290"/>
    <w:rPr>
      <w:rFonts w:eastAsia="PMingLiU"/>
      <w:b/>
      <w:bCs/>
      <w:sz w:val="24"/>
      <w:lang w:eastAsia="en-US"/>
    </w:rPr>
  </w:style>
  <w:style w:type="paragraph" w:customStyle="1" w:styleId="Normal0">
    <w:name w:val="[Normal]"/>
    <w:rsid w:val="005E3A5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ese.gratis/bible/?action=texte&amp;livre=19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ese.gratis/bible/?action=texte&amp;livre=1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ISadmin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DD04C-3035-4A4E-81C6-7E45B8B9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https://chinese.gratis/bible/?action=texte&amp;livre=19O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10</cp:revision>
  <cp:lastPrinted>2024-12-29T03:36:00Z</cp:lastPrinted>
  <dcterms:created xsi:type="dcterms:W3CDTF">2024-12-29T03:10:00Z</dcterms:created>
  <dcterms:modified xsi:type="dcterms:W3CDTF">2024-12-31T02:01:00Z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